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jpg" ContentType="image/pn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FFC51" w14:textId="77777777" w:rsidR="00B828E5" w:rsidRDefault="00223675">
      <w:r>
        <w:rPr>
          <w:noProof/>
          <w:lang w:eastAsia="fr-FR"/>
        </w:rPr>
        <w:drawing>
          <wp:inline distT="0" distB="0" distL="0" distR="0" wp14:anchorId="48C57A08" wp14:editId="5AE766D6">
            <wp:extent cx="1097068" cy="320681"/>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mayrac-2018.jpg"/>
                    <pic:cNvPicPr/>
                  </pic:nvPicPr>
                  <pic:blipFill>
                    <a:blip r:embed="rId7">
                      <a:extLst>
                        <a:ext uri="{28A0092B-C50C-407E-A947-70E740481C1C}">
                          <a14:useLocalDpi xmlns:a14="http://schemas.microsoft.com/office/drawing/2010/main" val="0"/>
                        </a:ext>
                      </a:extLst>
                    </a:blip>
                    <a:stretch>
                      <a:fillRect/>
                    </a:stretch>
                  </pic:blipFill>
                  <pic:spPr>
                    <a:xfrm>
                      <a:off x="0" y="0"/>
                      <a:ext cx="1132902" cy="331155"/>
                    </a:xfrm>
                    <a:prstGeom prst="rect">
                      <a:avLst/>
                    </a:prstGeom>
                  </pic:spPr>
                </pic:pic>
              </a:graphicData>
            </a:graphic>
          </wp:inline>
        </w:drawing>
      </w:r>
    </w:p>
    <w:p w14:paraId="6F5F6DEA" w14:textId="77777777" w:rsidR="00223675" w:rsidRDefault="00223675"/>
    <w:p w14:paraId="3B089694" w14:textId="77777777" w:rsidR="00223675" w:rsidRDefault="00223675"/>
    <w:p w14:paraId="53858D3F" w14:textId="5671DA5B" w:rsidR="0004448C" w:rsidRDefault="001456B5" w:rsidP="0004448C">
      <w:pPr>
        <w:pBdr>
          <w:top w:val="single" w:sz="4" w:space="1" w:color="auto"/>
          <w:left w:val="single" w:sz="4" w:space="4" w:color="auto"/>
          <w:bottom w:val="single" w:sz="4" w:space="1" w:color="auto"/>
          <w:right w:val="single" w:sz="4" w:space="4" w:color="auto"/>
        </w:pBdr>
        <w:jc w:val="center"/>
        <w:rPr>
          <w:b/>
          <w:sz w:val="32"/>
          <w:szCs w:val="32"/>
        </w:rPr>
      </w:pPr>
      <w:r w:rsidRPr="00C17F99">
        <w:rPr>
          <w:b/>
          <w:sz w:val="32"/>
          <w:szCs w:val="32"/>
        </w:rPr>
        <w:t xml:space="preserve">Chapitre : </w:t>
      </w:r>
      <w:r w:rsidR="003D0435">
        <w:rPr>
          <w:b/>
          <w:sz w:val="32"/>
          <w:szCs w:val="32"/>
        </w:rPr>
        <w:t xml:space="preserve">Mise en tourisme </w:t>
      </w:r>
      <w:r w:rsidR="003E5020">
        <w:rPr>
          <w:b/>
          <w:sz w:val="32"/>
          <w:szCs w:val="32"/>
        </w:rPr>
        <w:t>&amp; territoires</w:t>
      </w:r>
    </w:p>
    <w:p w14:paraId="53B91032" w14:textId="52E280BE" w:rsidR="00B100C0" w:rsidRPr="00B100C0" w:rsidRDefault="003E5020" w:rsidP="00B100C0">
      <w:pPr>
        <w:pBdr>
          <w:top w:val="single" w:sz="4" w:space="1" w:color="auto"/>
          <w:left w:val="single" w:sz="4" w:space="4" w:color="auto"/>
          <w:bottom w:val="single" w:sz="4" w:space="1" w:color="auto"/>
          <w:right w:val="single" w:sz="4" w:space="4" w:color="auto"/>
        </w:pBdr>
        <w:jc w:val="center"/>
        <w:rPr>
          <w:b/>
          <w:i/>
          <w:sz w:val="32"/>
          <w:szCs w:val="32"/>
        </w:rPr>
      </w:pPr>
      <w:r>
        <w:rPr>
          <w:b/>
          <w:i/>
          <w:sz w:val="32"/>
          <w:szCs w:val="32"/>
        </w:rPr>
        <w:t>Mise en tourisme et impacts sur les territoires</w:t>
      </w:r>
    </w:p>
    <w:p w14:paraId="45888FCA" w14:textId="77777777" w:rsidR="00842334" w:rsidRPr="00C17F99" w:rsidRDefault="00842334" w:rsidP="00223675">
      <w:pPr>
        <w:pBdr>
          <w:top w:val="single" w:sz="4" w:space="1" w:color="auto"/>
          <w:left w:val="single" w:sz="4" w:space="4" w:color="auto"/>
          <w:bottom w:val="single" w:sz="4" w:space="1" w:color="auto"/>
          <w:right w:val="single" w:sz="4" w:space="4" w:color="auto"/>
        </w:pBdr>
        <w:jc w:val="center"/>
        <w:rPr>
          <w:b/>
          <w:i/>
          <w:sz w:val="32"/>
          <w:szCs w:val="32"/>
        </w:rPr>
      </w:pPr>
      <w:r w:rsidRPr="00C17F99">
        <w:rPr>
          <w:b/>
          <w:i/>
          <w:sz w:val="32"/>
          <w:szCs w:val="32"/>
        </w:rPr>
        <w:t xml:space="preserve">Tourisme &amp; territoire </w:t>
      </w:r>
    </w:p>
    <w:p w14:paraId="2301136C" w14:textId="4D0A3BB3" w:rsidR="00842334" w:rsidRPr="00C17F99" w:rsidRDefault="00842334" w:rsidP="00515242">
      <w:pPr>
        <w:pBdr>
          <w:top w:val="single" w:sz="4" w:space="1" w:color="auto"/>
          <w:left w:val="single" w:sz="4" w:space="4" w:color="auto"/>
          <w:bottom w:val="single" w:sz="4" w:space="1" w:color="auto"/>
          <w:right w:val="single" w:sz="4" w:space="4" w:color="auto"/>
        </w:pBdr>
        <w:jc w:val="center"/>
        <w:rPr>
          <w:b/>
          <w:i/>
          <w:sz w:val="32"/>
          <w:szCs w:val="32"/>
        </w:rPr>
      </w:pPr>
      <w:r w:rsidRPr="00C17F99">
        <w:rPr>
          <w:b/>
          <w:i/>
          <w:sz w:val="32"/>
          <w:szCs w:val="32"/>
        </w:rPr>
        <w:t xml:space="preserve">BTS </w:t>
      </w:r>
      <w:r w:rsidR="00083057">
        <w:rPr>
          <w:b/>
          <w:i/>
          <w:sz w:val="32"/>
          <w:szCs w:val="32"/>
        </w:rPr>
        <w:t xml:space="preserve">1 </w:t>
      </w:r>
      <w:r w:rsidRPr="00C17F99">
        <w:rPr>
          <w:b/>
          <w:i/>
          <w:sz w:val="32"/>
          <w:szCs w:val="32"/>
        </w:rPr>
        <w:t xml:space="preserve">Tourisme </w:t>
      </w:r>
    </w:p>
    <w:p w14:paraId="360D8EE1" w14:textId="77777777" w:rsidR="00842334" w:rsidRDefault="00842334" w:rsidP="00842334"/>
    <w:p w14:paraId="412F2208" w14:textId="77777777" w:rsidR="00842334" w:rsidRDefault="001456B5" w:rsidP="00842334">
      <w:pPr>
        <w:rPr>
          <w:b/>
          <w:u w:val="single"/>
        </w:rPr>
      </w:pPr>
      <w:r>
        <w:rPr>
          <w:b/>
          <w:u w:val="single"/>
        </w:rPr>
        <w:t>Plan :</w:t>
      </w:r>
    </w:p>
    <w:p w14:paraId="59B09718" w14:textId="77777777" w:rsidR="00C5616A" w:rsidRPr="00DC26DF" w:rsidRDefault="00C5616A" w:rsidP="00842334">
      <w:pPr>
        <w:rPr>
          <w:b/>
          <w:sz w:val="16"/>
          <w:szCs w:val="16"/>
          <w:u w:val="single"/>
        </w:rPr>
      </w:pPr>
    </w:p>
    <w:p w14:paraId="78DEB38A" w14:textId="5651AA02" w:rsidR="003E5020" w:rsidRDefault="003E5020" w:rsidP="003E5020">
      <w:pPr>
        <w:jc w:val="center"/>
      </w:pPr>
      <w:proofErr w:type="spellStart"/>
      <w:r w:rsidRPr="003E5020">
        <w:t>Kahoot</w:t>
      </w:r>
      <w:proofErr w:type="spellEnd"/>
      <w:r w:rsidRPr="003E5020">
        <w:t xml:space="preserve"> séquence précédente</w:t>
      </w:r>
    </w:p>
    <w:p w14:paraId="15F40019" w14:textId="77777777" w:rsidR="003E5020" w:rsidRPr="00A13E61" w:rsidRDefault="003E5020" w:rsidP="003E5020">
      <w:pPr>
        <w:jc w:val="center"/>
        <w:rPr>
          <w:sz w:val="10"/>
          <w:szCs w:val="10"/>
        </w:rPr>
      </w:pPr>
    </w:p>
    <w:p w14:paraId="129AB018" w14:textId="77777777" w:rsidR="003E5020" w:rsidRPr="003E5020" w:rsidRDefault="003E5020" w:rsidP="003E5020">
      <w:pPr>
        <w:jc w:val="center"/>
        <w:rPr>
          <w:b/>
          <w:u w:val="single"/>
        </w:rPr>
      </w:pPr>
      <w:r w:rsidRPr="003E5020">
        <w:rPr>
          <w:b/>
          <w:u w:val="single"/>
        </w:rPr>
        <w:t xml:space="preserve">Accroche vidéo Maya </w:t>
      </w:r>
      <w:proofErr w:type="spellStart"/>
      <w:r w:rsidRPr="003E5020">
        <w:rPr>
          <w:b/>
          <w:u w:val="single"/>
        </w:rPr>
        <w:t>Bay</w:t>
      </w:r>
      <w:proofErr w:type="spellEnd"/>
      <w:r w:rsidRPr="003E5020">
        <w:rPr>
          <w:b/>
          <w:u w:val="single"/>
        </w:rPr>
        <w:t xml:space="preserve"> à </w:t>
      </w:r>
      <w:proofErr w:type="spellStart"/>
      <w:r w:rsidRPr="003E5020">
        <w:rPr>
          <w:b/>
          <w:u w:val="single"/>
        </w:rPr>
        <w:t>Kho</w:t>
      </w:r>
      <w:proofErr w:type="spellEnd"/>
      <w:r w:rsidRPr="003E5020">
        <w:rPr>
          <w:b/>
          <w:u w:val="single"/>
        </w:rPr>
        <w:t xml:space="preserve"> Phi </w:t>
      </w:r>
      <w:proofErr w:type="spellStart"/>
      <w:r w:rsidRPr="003E5020">
        <w:rPr>
          <w:b/>
          <w:u w:val="single"/>
        </w:rPr>
        <w:t>Phi</w:t>
      </w:r>
      <w:proofErr w:type="spellEnd"/>
      <w:r w:rsidRPr="003E5020">
        <w:rPr>
          <w:b/>
          <w:u w:val="single"/>
        </w:rPr>
        <w:t xml:space="preserve"> (Thaïlande) </w:t>
      </w:r>
    </w:p>
    <w:p w14:paraId="6C842523" w14:textId="4CB46BBD" w:rsidR="003E5020" w:rsidRDefault="003E5020" w:rsidP="003E5020">
      <w:pPr>
        <w:jc w:val="center"/>
        <w:rPr>
          <w:b/>
        </w:rPr>
      </w:pPr>
      <w:r w:rsidRPr="003E5020">
        <w:rPr>
          <w:b/>
        </w:rPr>
        <w:t xml:space="preserve">Questionnaire </w:t>
      </w:r>
    </w:p>
    <w:p w14:paraId="40961564" w14:textId="77777777" w:rsidR="003E5020" w:rsidRPr="00EC37D7" w:rsidRDefault="003E5020" w:rsidP="003E5020">
      <w:pPr>
        <w:jc w:val="center"/>
        <w:rPr>
          <w:b/>
          <w:sz w:val="10"/>
          <w:szCs w:val="10"/>
        </w:rPr>
      </w:pPr>
    </w:p>
    <w:p w14:paraId="536B7F7A" w14:textId="77777777" w:rsidR="003E5020" w:rsidRPr="003E5020" w:rsidRDefault="003E5020" w:rsidP="003E5020">
      <w:pPr>
        <w:rPr>
          <w:sz w:val="16"/>
          <w:szCs w:val="16"/>
        </w:rPr>
      </w:pPr>
    </w:p>
    <w:p w14:paraId="5E065125" w14:textId="4C5783C2" w:rsidR="003E5020" w:rsidRPr="00B367AF" w:rsidRDefault="003E5020" w:rsidP="00B367AF">
      <w:pPr>
        <w:pStyle w:val="Pardeliste"/>
        <w:numPr>
          <w:ilvl w:val="0"/>
          <w:numId w:val="42"/>
        </w:numPr>
        <w:rPr>
          <w:b/>
          <w:sz w:val="28"/>
          <w:szCs w:val="28"/>
          <w:u w:val="single"/>
        </w:rPr>
      </w:pPr>
      <w:r w:rsidRPr="00B367AF">
        <w:rPr>
          <w:b/>
          <w:sz w:val="28"/>
          <w:szCs w:val="28"/>
          <w:u w:val="single"/>
        </w:rPr>
        <w:t xml:space="preserve">La mise en tourisme d’un territoire (exemple de la plage de Maya </w:t>
      </w:r>
      <w:proofErr w:type="spellStart"/>
      <w:r w:rsidRPr="00B367AF">
        <w:rPr>
          <w:b/>
          <w:sz w:val="28"/>
          <w:szCs w:val="28"/>
          <w:u w:val="single"/>
        </w:rPr>
        <w:t>Bay</w:t>
      </w:r>
      <w:proofErr w:type="spellEnd"/>
      <w:r w:rsidRPr="00B367AF">
        <w:rPr>
          <w:b/>
          <w:sz w:val="28"/>
          <w:szCs w:val="28"/>
          <w:u w:val="single"/>
        </w:rPr>
        <w:t xml:space="preserve"> en Thaïlande) : </w:t>
      </w:r>
    </w:p>
    <w:p w14:paraId="1C694D93" w14:textId="77777777" w:rsidR="003E5020" w:rsidRPr="003E5020" w:rsidRDefault="003E5020" w:rsidP="003E5020">
      <w:pPr>
        <w:rPr>
          <w:b/>
          <w:sz w:val="16"/>
          <w:szCs w:val="16"/>
          <w:u w:val="single"/>
        </w:rPr>
      </w:pPr>
    </w:p>
    <w:p w14:paraId="0ED1BDD9" w14:textId="6C932D93" w:rsidR="003E5020" w:rsidRPr="003E5020" w:rsidRDefault="003E5020" w:rsidP="003E5020">
      <w:pPr>
        <w:pStyle w:val="Pardeliste"/>
        <w:numPr>
          <w:ilvl w:val="0"/>
          <w:numId w:val="32"/>
        </w:numPr>
        <w:rPr>
          <w:b/>
          <w:u w:val="single"/>
        </w:rPr>
      </w:pPr>
      <w:r w:rsidRPr="003E5020">
        <w:t>A</w:t>
      </w:r>
      <w:r w:rsidR="0026127B">
        <w:t>ménités et mise en tourisme </w:t>
      </w:r>
    </w:p>
    <w:p w14:paraId="1F6CDF36" w14:textId="34AF5517" w:rsidR="003E5020" w:rsidRPr="003E5020" w:rsidRDefault="0026127B" w:rsidP="003E5020">
      <w:pPr>
        <w:pStyle w:val="Pardeliste"/>
        <w:numPr>
          <w:ilvl w:val="0"/>
          <w:numId w:val="32"/>
        </w:numPr>
        <w:rPr>
          <w:b/>
          <w:u w:val="single"/>
        </w:rPr>
      </w:pPr>
      <w:r>
        <w:t>Contraintes et risques </w:t>
      </w:r>
    </w:p>
    <w:p w14:paraId="2EBBE8FE" w14:textId="77777777" w:rsidR="003E5020" w:rsidRPr="00B367AF" w:rsidRDefault="003E5020" w:rsidP="003E5020">
      <w:pPr>
        <w:pStyle w:val="Pardeliste"/>
        <w:numPr>
          <w:ilvl w:val="0"/>
          <w:numId w:val="32"/>
        </w:numPr>
        <w:rPr>
          <w:b/>
          <w:u w:val="single"/>
        </w:rPr>
      </w:pPr>
      <w:r w:rsidRPr="003E5020">
        <w:t xml:space="preserve">Le cycle de Butler </w:t>
      </w:r>
    </w:p>
    <w:p w14:paraId="6292CC64" w14:textId="77777777" w:rsidR="00B367AF" w:rsidRPr="00B367AF" w:rsidRDefault="00B367AF" w:rsidP="00B367AF">
      <w:pPr>
        <w:rPr>
          <w:b/>
          <w:sz w:val="16"/>
          <w:szCs w:val="16"/>
          <w:u w:val="single"/>
        </w:rPr>
      </w:pPr>
    </w:p>
    <w:p w14:paraId="64487D7B" w14:textId="77777777" w:rsidR="00B367AF" w:rsidRPr="003E5020" w:rsidRDefault="00B367AF" w:rsidP="00B367AF">
      <w:pPr>
        <w:pStyle w:val="Pardeliste"/>
        <w:numPr>
          <w:ilvl w:val="0"/>
          <w:numId w:val="30"/>
        </w:numPr>
        <w:jc w:val="center"/>
        <w:rPr>
          <w:b/>
          <w:sz w:val="28"/>
          <w:szCs w:val="28"/>
          <w:u w:val="single"/>
        </w:rPr>
      </w:pPr>
      <w:r w:rsidRPr="003E5020">
        <w:rPr>
          <w:b/>
          <w:sz w:val="28"/>
          <w:szCs w:val="28"/>
          <w:u w:val="single"/>
        </w:rPr>
        <w:t xml:space="preserve">Les impacts du tourisme sur le territoire (exemple de la plage de Maya </w:t>
      </w:r>
      <w:proofErr w:type="spellStart"/>
      <w:r w:rsidRPr="003E5020">
        <w:rPr>
          <w:b/>
          <w:sz w:val="28"/>
          <w:szCs w:val="28"/>
          <w:u w:val="single"/>
        </w:rPr>
        <w:t>Bay</w:t>
      </w:r>
      <w:proofErr w:type="spellEnd"/>
      <w:r w:rsidRPr="003E5020">
        <w:rPr>
          <w:b/>
          <w:sz w:val="28"/>
          <w:szCs w:val="28"/>
          <w:u w:val="single"/>
        </w:rPr>
        <w:t xml:space="preserve"> en Thaïlande) : </w:t>
      </w:r>
    </w:p>
    <w:p w14:paraId="4C02D5A3" w14:textId="77777777" w:rsidR="00B367AF" w:rsidRPr="00C3142D" w:rsidRDefault="00B367AF" w:rsidP="00B367AF">
      <w:pPr>
        <w:ind w:left="360"/>
        <w:rPr>
          <w:b/>
          <w:sz w:val="16"/>
          <w:szCs w:val="16"/>
          <w:u w:val="single"/>
        </w:rPr>
      </w:pPr>
    </w:p>
    <w:p w14:paraId="23CAB505" w14:textId="77777777" w:rsidR="00B367AF" w:rsidRPr="003E5020" w:rsidRDefault="00B367AF" w:rsidP="00B367AF">
      <w:pPr>
        <w:pStyle w:val="Pardeliste"/>
        <w:numPr>
          <w:ilvl w:val="0"/>
          <w:numId w:val="31"/>
        </w:numPr>
      </w:pPr>
      <w:r w:rsidRPr="003E5020">
        <w:t>Impact économique</w:t>
      </w:r>
    </w:p>
    <w:p w14:paraId="328F3C63" w14:textId="77777777" w:rsidR="00B367AF" w:rsidRPr="003E5020" w:rsidRDefault="00B367AF" w:rsidP="00B367AF">
      <w:pPr>
        <w:pStyle w:val="Pardeliste"/>
        <w:numPr>
          <w:ilvl w:val="0"/>
          <w:numId w:val="31"/>
        </w:numPr>
      </w:pPr>
      <w:r>
        <w:t>Impact social</w:t>
      </w:r>
      <w:r w:rsidRPr="003E5020">
        <w:t xml:space="preserve"> </w:t>
      </w:r>
    </w:p>
    <w:p w14:paraId="3F4F67A8" w14:textId="03EF9055" w:rsidR="00B367AF" w:rsidRPr="00B367AF" w:rsidRDefault="00B367AF" w:rsidP="00B367AF">
      <w:pPr>
        <w:pStyle w:val="Pardeliste"/>
        <w:numPr>
          <w:ilvl w:val="0"/>
          <w:numId w:val="31"/>
        </w:numPr>
      </w:pPr>
      <w:r>
        <w:t xml:space="preserve">Impact environnemental </w:t>
      </w:r>
    </w:p>
    <w:p w14:paraId="79E631F6" w14:textId="77777777" w:rsidR="003E5020" w:rsidRPr="003E5020" w:rsidRDefault="003E5020" w:rsidP="003E5020">
      <w:pPr>
        <w:rPr>
          <w:sz w:val="16"/>
          <w:szCs w:val="16"/>
        </w:rPr>
      </w:pPr>
    </w:p>
    <w:p w14:paraId="0F179478" w14:textId="1A00DE5C" w:rsidR="003E5020" w:rsidRPr="003E5020" w:rsidRDefault="003E5020" w:rsidP="003E5020">
      <w:pPr>
        <w:pStyle w:val="Pardeliste"/>
        <w:numPr>
          <w:ilvl w:val="0"/>
          <w:numId w:val="30"/>
        </w:numPr>
        <w:jc w:val="both"/>
        <w:rPr>
          <w:b/>
          <w:sz w:val="28"/>
          <w:szCs w:val="28"/>
          <w:u w:val="single"/>
        </w:rPr>
      </w:pPr>
      <w:r w:rsidRPr="003E5020">
        <w:rPr>
          <w:b/>
          <w:sz w:val="28"/>
          <w:szCs w:val="28"/>
          <w:u w:val="single"/>
        </w:rPr>
        <w:t>EDC : « </w:t>
      </w:r>
      <w:r w:rsidR="00EC37D7">
        <w:rPr>
          <w:b/>
          <w:i/>
          <w:sz w:val="28"/>
          <w:szCs w:val="28"/>
          <w:u w:val="single"/>
        </w:rPr>
        <w:t xml:space="preserve">La mise en tourisme des </w:t>
      </w:r>
      <w:r w:rsidRPr="003E5020">
        <w:rPr>
          <w:b/>
          <w:i/>
          <w:sz w:val="28"/>
          <w:szCs w:val="28"/>
          <w:u w:val="single"/>
        </w:rPr>
        <w:t>Maldives </w:t>
      </w:r>
      <w:r w:rsidRPr="003E5020">
        <w:rPr>
          <w:b/>
          <w:sz w:val="28"/>
          <w:szCs w:val="28"/>
          <w:u w:val="single"/>
        </w:rPr>
        <w:t>» :</w:t>
      </w:r>
    </w:p>
    <w:p w14:paraId="32213DC3" w14:textId="77777777" w:rsidR="003E5020" w:rsidRPr="00DC26DF" w:rsidRDefault="003E5020" w:rsidP="003E5020">
      <w:pPr>
        <w:rPr>
          <w:b/>
          <w:sz w:val="16"/>
          <w:szCs w:val="16"/>
          <w:u w:val="single"/>
        </w:rPr>
      </w:pPr>
    </w:p>
    <w:p w14:paraId="404B34A3" w14:textId="77777777" w:rsidR="003E5020" w:rsidRPr="00DC26DF" w:rsidRDefault="003E5020" w:rsidP="003E5020">
      <w:pPr>
        <w:jc w:val="center"/>
        <w:rPr>
          <w:b/>
          <w:sz w:val="32"/>
          <w:szCs w:val="32"/>
          <w:u w:val="single"/>
        </w:rPr>
      </w:pPr>
      <w:r w:rsidRPr="00DC26DF">
        <w:rPr>
          <w:b/>
          <w:sz w:val="32"/>
          <w:szCs w:val="32"/>
          <w:u w:val="single"/>
        </w:rPr>
        <w:t xml:space="preserve">Introduction </w:t>
      </w:r>
    </w:p>
    <w:p w14:paraId="202F200B" w14:textId="77777777" w:rsidR="003E5020" w:rsidRPr="00DC26DF" w:rsidRDefault="003E5020" w:rsidP="003E5020">
      <w:pPr>
        <w:jc w:val="both"/>
        <w:rPr>
          <w:sz w:val="16"/>
          <w:szCs w:val="16"/>
        </w:rPr>
      </w:pPr>
    </w:p>
    <w:p w14:paraId="7371E87D" w14:textId="52792CFE" w:rsidR="00EC37D7" w:rsidRPr="00B367AF" w:rsidRDefault="003E5020" w:rsidP="003E5020">
      <w:pPr>
        <w:tabs>
          <w:tab w:val="left" w:pos="2790"/>
        </w:tabs>
        <w:jc w:val="both"/>
      </w:pPr>
      <w:r w:rsidRPr="00B367AF">
        <w:t xml:space="preserve">L’historien Alain corbin </w:t>
      </w:r>
      <w:r w:rsidR="00EC37D7" w:rsidRPr="00B367AF">
        <w:t xml:space="preserve">a </w:t>
      </w:r>
      <w:r w:rsidRPr="00B367AF">
        <w:t>dit que le tourisme est « une conquête des territoires du vide ». Il veut dire que les territoi</w:t>
      </w:r>
      <w:r w:rsidR="00EC37D7" w:rsidRPr="00B367AF">
        <w:t>res comme la montagne et la mer</w:t>
      </w:r>
      <w:r w:rsidRPr="00B367AF">
        <w:t xml:space="preserve"> constitue</w:t>
      </w:r>
      <w:r w:rsidR="00EC37D7" w:rsidRPr="00B367AF">
        <w:t>nt</w:t>
      </w:r>
      <w:r w:rsidRPr="00B367AF">
        <w:t xml:space="preserve"> des espaces privilégiés de la pratique touristique. Le terme conquête montre qu’il y a finalement</w:t>
      </w:r>
      <w:r w:rsidR="00EC37D7" w:rsidRPr="00B367AF">
        <w:t xml:space="preserve"> une action quasiment militaire, </w:t>
      </w:r>
      <w:r w:rsidRPr="00B367AF">
        <w:t xml:space="preserve">guerrière pour mettre ces milieux naturels parfois hostiles à la destination des hommes. </w:t>
      </w:r>
      <w:r w:rsidR="00EC37D7" w:rsidRPr="00B367AF">
        <w:t xml:space="preserve">En quelque sorte il faut soumettre des lieux à la volonté de l’homme. </w:t>
      </w:r>
    </w:p>
    <w:p w14:paraId="0DBFE717" w14:textId="77777777" w:rsidR="00EC37D7" w:rsidRPr="00DC26DF" w:rsidRDefault="00EC37D7" w:rsidP="003E5020">
      <w:pPr>
        <w:tabs>
          <w:tab w:val="left" w:pos="2790"/>
        </w:tabs>
        <w:jc w:val="both"/>
        <w:rPr>
          <w:sz w:val="10"/>
          <w:szCs w:val="10"/>
        </w:rPr>
      </w:pPr>
    </w:p>
    <w:p w14:paraId="4AECFCC5" w14:textId="0C29EDC7" w:rsidR="003E5020" w:rsidRPr="00B367AF" w:rsidRDefault="003E5020" w:rsidP="003E5020">
      <w:pPr>
        <w:tabs>
          <w:tab w:val="left" w:pos="2790"/>
        </w:tabs>
        <w:jc w:val="both"/>
      </w:pPr>
      <w:r w:rsidRPr="00B367AF">
        <w:t>En faisant cela</w:t>
      </w:r>
      <w:r w:rsidR="00EC37D7" w:rsidRPr="00B367AF">
        <w:t xml:space="preserve"> dans un but de développement touristique</w:t>
      </w:r>
      <w:r w:rsidRPr="00B367AF">
        <w:t>, on dit que l’on fait une mise en tourisme d’un territoire. C’est un processus qui conduit à rendre touristique un territoire qui ne l’est pas ou à développer sa dimension touristique vers un stade plus important. Bien entendu cette mise en tourisme entraîne des impacts qui peuvent être à la fois positifs ou négatifs. Certaines mises en tourisme ont modifié complètement et radical</w:t>
      </w:r>
      <w:r w:rsidR="00EC37D7" w:rsidRPr="00B367AF">
        <w:t>ement des territoires comme la M</w:t>
      </w:r>
      <w:r w:rsidRPr="00B367AF">
        <w:t>ission Racine avec le littoral languedocien</w:t>
      </w:r>
      <w:r w:rsidR="00EC37D7" w:rsidRPr="00B367AF">
        <w:t xml:space="preserve"> en France dans les années 60</w:t>
      </w:r>
      <w:r w:rsidRPr="00B367AF">
        <w:t>. Au</w:t>
      </w:r>
      <w:r w:rsidR="009A30E3" w:rsidRPr="00B367AF">
        <w:t xml:space="preserve">jourd’hui, </w:t>
      </w:r>
      <w:r w:rsidRPr="00B367AF">
        <w:t xml:space="preserve">les mises en tourisme essayent d’être beaucoup plus respectueuses de l’environnement afin de conserver les sites touristiques. Nous allons faire la première partie </w:t>
      </w:r>
      <w:r w:rsidRPr="00B367AF">
        <w:lastRenderedPageBreak/>
        <w:t>de secours en utilisant un seul exemple, nous allons regarder une vidéo qui parle d’un</w:t>
      </w:r>
      <w:r w:rsidR="009A30E3" w:rsidRPr="00B367AF">
        <w:t xml:space="preserve"> site extrêmement touristique et connu</w:t>
      </w:r>
      <w:r w:rsidRPr="00B367AF">
        <w:t xml:space="preserve"> dans</w:t>
      </w:r>
      <w:r w:rsidR="009A30E3" w:rsidRPr="00B367AF">
        <w:t xml:space="preserve"> le monde. Il s’agit de la plage de Maya </w:t>
      </w:r>
      <w:proofErr w:type="spellStart"/>
      <w:r w:rsidR="009A30E3" w:rsidRPr="00B367AF">
        <w:t>Bay</w:t>
      </w:r>
      <w:proofErr w:type="spellEnd"/>
      <w:r w:rsidRPr="00B367AF">
        <w:t xml:space="preserve"> en Thaïlande. Et nous verrons comment l</w:t>
      </w:r>
      <w:r w:rsidR="009A30E3" w:rsidRPr="00B367AF">
        <w:t xml:space="preserve">e tourisme de masse à impacté </w:t>
      </w:r>
      <w:r w:rsidRPr="00B367AF">
        <w:t>cette destination et comment finalement ce lieu a dû connaître deux mises en tourisme. On pourra donc se demander :</w:t>
      </w:r>
    </w:p>
    <w:p w14:paraId="00A9E2F1" w14:textId="77777777" w:rsidR="003E5020" w:rsidRPr="00B367AF" w:rsidRDefault="003E5020" w:rsidP="003E5020">
      <w:pPr>
        <w:tabs>
          <w:tab w:val="left" w:pos="2790"/>
        </w:tabs>
        <w:rPr>
          <w:sz w:val="16"/>
          <w:szCs w:val="16"/>
        </w:rPr>
      </w:pPr>
    </w:p>
    <w:p w14:paraId="1073F512" w14:textId="7F86798D" w:rsidR="003E5020" w:rsidRPr="00B367AF" w:rsidRDefault="003E5020" w:rsidP="003E5020">
      <w:pPr>
        <w:pBdr>
          <w:top w:val="single" w:sz="4" w:space="1" w:color="auto"/>
          <w:left w:val="single" w:sz="4" w:space="4" w:color="auto"/>
          <w:bottom w:val="single" w:sz="4" w:space="1" w:color="auto"/>
          <w:right w:val="single" w:sz="4" w:space="4" w:color="auto"/>
        </w:pBdr>
        <w:jc w:val="both"/>
        <w:rPr>
          <w:b/>
        </w:rPr>
      </w:pPr>
      <w:r w:rsidRPr="00B367AF">
        <w:rPr>
          <w:b/>
        </w:rPr>
        <w:t>Pb : En quoi le tourisme impacte-t-il les territoires de manière positive et négative ? Comment les mises en tourisme actue</w:t>
      </w:r>
      <w:r w:rsidR="009A30E3" w:rsidRPr="00B367AF">
        <w:rPr>
          <w:b/>
        </w:rPr>
        <w:t>lles</w:t>
      </w:r>
      <w:r w:rsidRPr="00B367AF">
        <w:rPr>
          <w:b/>
        </w:rPr>
        <w:t xml:space="preserve"> intègre</w:t>
      </w:r>
      <w:r w:rsidR="009A30E3" w:rsidRPr="00B367AF">
        <w:rPr>
          <w:b/>
        </w:rPr>
        <w:t>nt-elles c</w:t>
      </w:r>
      <w:r w:rsidRPr="00B367AF">
        <w:rPr>
          <w:b/>
        </w:rPr>
        <w:t>es impacts afin de créer un tourisme durable ?</w:t>
      </w:r>
    </w:p>
    <w:p w14:paraId="4B8D6BE3" w14:textId="77777777" w:rsidR="003E5020" w:rsidRPr="00B367AF" w:rsidRDefault="003E5020" w:rsidP="003E5020">
      <w:pPr>
        <w:jc w:val="both"/>
        <w:rPr>
          <w:sz w:val="16"/>
          <w:szCs w:val="16"/>
        </w:rPr>
      </w:pPr>
    </w:p>
    <w:p w14:paraId="53632FBC" w14:textId="213DE150" w:rsidR="00A75D9B" w:rsidRDefault="00B367AF" w:rsidP="00AA61F1">
      <w:pPr>
        <w:jc w:val="both"/>
      </w:pPr>
      <w:r w:rsidRPr="00B367AF">
        <w:t xml:space="preserve">Nous allons visionner </w:t>
      </w:r>
      <w:r w:rsidR="009A30E3" w:rsidRPr="00B367AF">
        <w:t xml:space="preserve">cette vidéo et je vais vous demander ensuite pendant 10mn de remplir ce tableau. Vous pouvez le faire par deux. Il nous servira ensuite pour la suite du cours. </w:t>
      </w:r>
    </w:p>
    <w:p w14:paraId="54C43582" w14:textId="3A9EAD39" w:rsidR="00AA61F1" w:rsidRDefault="00AA61F1" w:rsidP="00AA61F1">
      <w:pPr>
        <w:jc w:val="both"/>
      </w:pPr>
      <w:r>
        <w:t xml:space="preserve">Avant de la regarder, quelques informations sur la Thaïlande : Où se situe-t-elle ? (Google </w:t>
      </w:r>
      <w:proofErr w:type="spellStart"/>
      <w:r>
        <w:t>Earth</w:t>
      </w:r>
      <w:proofErr w:type="spellEnd"/>
      <w:r>
        <w:t>) : c’est un pays d’Asie du Sud-Est. C’est un royaume à l’industrie touristique florissante. La Thaïlande a de nombreux atouts pour attirer des foules de visiteurs : la nature, le climat, les temples bouddhistes…</w:t>
      </w:r>
    </w:p>
    <w:p w14:paraId="0992DED4" w14:textId="77777777" w:rsidR="00AA61F1" w:rsidRPr="00AA61F1" w:rsidRDefault="00AA61F1" w:rsidP="00AA61F1">
      <w:pPr>
        <w:jc w:val="both"/>
        <w:rPr>
          <w:sz w:val="10"/>
          <w:szCs w:val="10"/>
        </w:rPr>
      </w:pPr>
    </w:p>
    <w:p w14:paraId="22AFB39C" w14:textId="2C89BB18" w:rsidR="00AA61F1" w:rsidRPr="00AA61F1" w:rsidRDefault="00AA61F1" w:rsidP="00AA61F1">
      <w:pPr>
        <w:jc w:val="both"/>
      </w:pPr>
      <w:r w:rsidRPr="00AA61F1">
        <w:t>Chaque année le touriste le tourisme augmente de plus de 20 % dans ce pays. La Thaïlande est considérée comme la première destination d’Asie du Sud-Est devant la Malaisie. C’est la première destination d’Asie pour le tourisme nautique et balnéaire.</w:t>
      </w:r>
    </w:p>
    <w:p w14:paraId="16EB2E36" w14:textId="4BC627D4" w:rsidR="00AA61F1" w:rsidRPr="00AA61F1" w:rsidRDefault="00AA61F1" w:rsidP="00AA61F1">
      <w:pPr>
        <w:jc w:val="both"/>
      </w:pPr>
      <w:r w:rsidRPr="00AA61F1">
        <w:t xml:space="preserve">Même si les Français connaissent surtout l’île de </w:t>
      </w:r>
      <w:proofErr w:type="spellStart"/>
      <w:r w:rsidRPr="00AA61F1">
        <w:t>Kho</w:t>
      </w:r>
      <w:proofErr w:type="spellEnd"/>
      <w:r w:rsidRPr="00AA61F1">
        <w:t xml:space="preserve"> Lanta la province de </w:t>
      </w:r>
      <w:proofErr w:type="spellStart"/>
      <w:proofErr w:type="gramStart"/>
      <w:r w:rsidRPr="00AA61F1">
        <w:t>krabi</w:t>
      </w:r>
      <w:proofErr w:type="spellEnd"/>
      <w:r w:rsidRPr="00AA61F1">
        <w:t xml:space="preserve">  et</w:t>
      </w:r>
      <w:proofErr w:type="gramEnd"/>
      <w:r w:rsidRPr="00AA61F1">
        <w:t xml:space="preserve"> ses 130 îles est aussi très célèbre. C’est dans cette province que se trouve la plage de Maya </w:t>
      </w:r>
      <w:proofErr w:type="spellStart"/>
      <w:r w:rsidRPr="00AA61F1">
        <w:t>Bay</w:t>
      </w:r>
      <w:proofErr w:type="spellEnd"/>
      <w:r w:rsidRPr="00AA61F1">
        <w:t xml:space="preserve">. </w:t>
      </w:r>
    </w:p>
    <w:p w14:paraId="32803F17" w14:textId="77777777" w:rsidR="00B367AF" w:rsidRPr="00B367AF" w:rsidRDefault="00B367AF" w:rsidP="00B828E5">
      <w:pPr>
        <w:jc w:val="both"/>
        <w:rPr>
          <w:sz w:val="16"/>
          <w:szCs w:val="16"/>
        </w:rPr>
      </w:pPr>
    </w:p>
    <w:p w14:paraId="1852C174" w14:textId="5C1B4BB0" w:rsidR="009A30E3" w:rsidRDefault="004F7049" w:rsidP="00B367AF">
      <w:pPr>
        <w:jc w:val="center"/>
        <w:rPr>
          <w:sz w:val="28"/>
          <w:szCs w:val="28"/>
        </w:rPr>
      </w:pPr>
      <w:hyperlink r:id="rId8" w:history="1">
        <w:r w:rsidR="00B367AF" w:rsidRPr="009335E2">
          <w:rPr>
            <w:rStyle w:val="Lienhypertexte"/>
            <w:sz w:val="28"/>
            <w:szCs w:val="28"/>
          </w:rPr>
          <w:t>https://www.youtube.com/watch?v=YIcKYsFJNu8&amp;t=6s</w:t>
        </w:r>
      </w:hyperlink>
    </w:p>
    <w:p w14:paraId="713EBFDA" w14:textId="77777777" w:rsidR="00B367AF" w:rsidRDefault="00B367AF" w:rsidP="00B367AF"/>
    <w:p w14:paraId="1A5B49BA" w14:textId="3D6FF8C4" w:rsidR="00B367AF" w:rsidRPr="00A13E61" w:rsidRDefault="00B367AF" w:rsidP="00B367AF">
      <w:pPr>
        <w:pStyle w:val="Pardeliste"/>
        <w:numPr>
          <w:ilvl w:val="0"/>
          <w:numId w:val="43"/>
        </w:numPr>
        <w:rPr>
          <w:b/>
          <w:i/>
          <w:sz w:val="32"/>
          <w:szCs w:val="32"/>
          <w:u w:val="single"/>
        </w:rPr>
      </w:pPr>
      <w:r w:rsidRPr="00B367AF">
        <w:rPr>
          <w:b/>
          <w:sz w:val="32"/>
          <w:szCs w:val="32"/>
          <w:u w:val="single"/>
        </w:rPr>
        <w:t xml:space="preserve">La mise en tourisme d’un territoire </w:t>
      </w:r>
      <w:r w:rsidRPr="00A13E61">
        <w:rPr>
          <w:b/>
          <w:i/>
          <w:sz w:val="32"/>
          <w:szCs w:val="32"/>
          <w:u w:val="single"/>
        </w:rPr>
        <w:t xml:space="preserve">(exemple de la plage de Maya </w:t>
      </w:r>
      <w:proofErr w:type="spellStart"/>
      <w:r w:rsidRPr="00A13E61">
        <w:rPr>
          <w:b/>
          <w:i/>
          <w:sz w:val="32"/>
          <w:szCs w:val="32"/>
          <w:u w:val="single"/>
        </w:rPr>
        <w:t>Bay</w:t>
      </w:r>
      <w:proofErr w:type="spellEnd"/>
      <w:r w:rsidRPr="00A13E61">
        <w:rPr>
          <w:b/>
          <w:i/>
          <w:sz w:val="32"/>
          <w:szCs w:val="32"/>
          <w:u w:val="single"/>
        </w:rPr>
        <w:t xml:space="preserve"> en Thaïlande) : </w:t>
      </w:r>
    </w:p>
    <w:p w14:paraId="3B281A5F" w14:textId="77777777" w:rsidR="00B367AF" w:rsidRPr="003E5020" w:rsidRDefault="00B367AF" w:rsidP="00B367AF">
      <w:pPr>
        <w:rPr>
          <w:b/>
          <w:sz w:val="16"/>
          <w:szCs w:val="16"/>
          <w:u w:val="single"/>
        </w:rPr>
      </w:pPr>
    </w:p>
    <w:p w14:paraId="3291B173" w14:textId="77777777" w:rsidR="00B367AF" w:rsidRPr="00B367AF" w:rsidRDefault="00B367AF" w:rsidP="00B367AF">
      <w:pPr>
        <w:rPr>
          <w:sz w:val="10"/>
          <w:szCs w:val="10"/>
        </w:rPr>
      </w:pPr>
    </w:p>
    <w:p w14:paraId="0C887207" w14:textId="22929B4C" w:rsidR="00B367AF" w:rsidRPr="00B367AF" w:rsidRDefault="00B367AF" w:rsidP="00B367AF">
      <w:pPr>
        <w:rPr>
          <w:b/>
          <w:sz w:val="28"/>
          <w:szCs w:val="28"/>
          <w:u w:val="single"/>
        </w:rPr>
      </w:pPr>
      <w:r w:rsidRPr="00B367AF">
        <w:rPr>
          <w:b/>
          <w:sz w:val="28"/>
          <w:szCs w:val="28"/>
          <w:u w:val="single"/>
        </w:rPr>
        <w:t xml:space="preserve">Aménités et mise en tourisme : Google </w:t>
      </w:r>
      <w:proofErr w:type="spellStart"/>
      <w:r w:rsidRPr="00B367AF">
        <w:rPr>
          <w:b/>
          <w:sz w:val="28"/>
          <w:szCs w:val="28"/>
          <w:u w:val="single"/>
        </w:rPr>
        <w:t>earth</w:t>
      </w:r>
      <w:proofErr w:type="spellEnd"/>
    </w:p>
    <w:p w14:paraId="401A4626" w14:textId="77777777" w:rsidR="00B367AF" w:rsidRDefault="00B367AF" w:rsidP="00B367AF"/>
    <w:p w14:paraId="4B0202C9" w14:textId="254C7834" w:rsidR="00B367AF" w:rsidRDefault="00AA61F1" w:rsidP="00AA61F1">
      <w:pPr>
        <w:jc w:val="both"/>
      </w:pPr>
      <w:r>
        <w:t xml:space="preserve">Les potentialités touristiques ou aménités d’un territoire sont ce qui est agréable (donc très lié aux représentations), ce qui peut être mis en valeur et devenir rentable au niveau touristique. Une potentialité touristique est aussi un élément d’un territoire qui rencontre une attente d’une société. Par exemple, dans le monde, il existe une attractivité des territoires ensoleillés et de bord de mer. On appelle ce phénomène l’Héliotropisme. Les touristes souhaitent du soleil et cette attente se retrouvent dans certains territoires. </w:t>
      </w:r>
    </w:p>
    <w:p w14:paraId="5F50C3C3" w14:textId="77777777" w:rsidR="00B367AF" w:rsidRPr="00AA61F1" w:rsidRDefault="00B367AF" w:rsidP="00B367AF">
      <w:pPr>
        <w:rPr>
          <w:color w:val="FF0000"/>
          <w:sz w:val="10"/>
          <w:szCs w:val="10"/>
        </w:rPr>
      </w:pPr>
    </w:p>
    <w:p w14:paraId="3872F67E" w14:textId="1DE2086A" w:rsidR="00B367AF" w:rsidRPr="00AA61F1" w:rsidRDefault="00B367AF" w:rsidP="00AA61F1">
      <w:pPr>
        <w:jc w:val="both"/>
      </w:pPr>
      <w:r w:rsidRPr="00AA61F1">
        <w:t>Si l’on se sert de l’exemple de la plage thaïlandaise</w:t>
      </w:r>
      <w:r w:rsidR="00AA61F1" w:rsidRPr="00AA61F1">
        <w:t xml:space="preserve"> de May </w:t>
      </w:r>
      <w:proofErr w:type="spellStart"/>
      <w:r w:rsidR="00AA61F1" w:rsidRPr="00AA61F1">
        <w:t>bay</w:t>
      </w:r>
      <w:proofErr w:type="spellEnd"/>
      <w:r w:rsidRPr="00AA61F1">
        <w:t xml:space="preserve">, le climat est déjà une potentialité. L’ensoleillement et les températures sont agréables. On peut également considérer que le climat peut </w:t>
      </w:r>
      <w:r w:rsidR="00AA61F1">
        <w:t xml:space="preserve">également </w:t>
      </w:r>
      <w:r w:rsidRPr="00AA61F1">
        <w:t>présenter des contraintes et des risques car il existe une saison des pluies avec des précipitations très fortes.</w:t>
      </w:r>
    </w:p>
    <w:p w14:paraId="2D6713C5" w14:textId="77777777" w:rsidR="00B367AF" w:rsidRPr="00AA61F1" w:rsidRDefault="00B367AF" w:rsidP="00B367AF">
      <w:pPr>
        <w:rPr>
          <w:color w:val="FF0000"/>
          <w:sz w:val="10"/>
          <w:szCs w:val="10"/>
        </w:rPr>
      </w:pPr>
    </w:p>
    <w:p w14:paraId="49F28C88" w14:textId="12D70C27" w:rsidR="00B367AF" w:rsidRPr="00AA61F1" w:rsidRDefault="00B367AF" w:rsidP="00AA61F1">
      <w:pPr>
        <w:jc w:val="both"/>
      </w:pPr>
      <w:r w:rsidRPr="00AA61F1">
        <w:t>Une des potentialités c’est forcément le paysage très attractif avec la longue plage de sable blanc baigné</w:t>
      </w:r>
      <w:r w:rsidR="00AA61F1">
        <w:t xml:space="preserve">e par des eaux </w:t>
      </w:r>
      <w:r w:rsidRPr="00AA61F1">
        <w:t>cristalline</w:t>
      </w:r>
      <w:r w:rsidR="00AA61F1">
        <w:t>s</w:t>
      </w:r>
      <w:r w:rsidRPr="00AA61F1">
        <w:t>. Ce paysage présente tout de même une</w:t>
      </w:r>
      <w:r w:rsidR="00AA61F1">
        <w:t xml:space="preserve"> </w:t>
      </w:r>
      <w:r w:rsidRPr="00AA61F1">
        <w:t>contrainte et un ris</w:t>
      </w:r>
      <w:r w:rsidR="00AA61F1">
        <w:t xml:space="preserve">que </w:t>
      </w:r>
      <w:r w:rsidRPr="00AA61F1">
        <w:t xml:space="preserve">du fait du réchauffement climatique et donc </w:t>
      </w:r>
      <w:r w:rsidR="00AA61F1" w:rsidRPr="00AA61F1">
        <w:t>de la montée</w:t>
      </w:r>
      <w:r w:rsidRPr="00AA61F1">
        <w:t xml:space="preserve"> du niveau de la mer dans les années à venir.</w:t>
      </w:r>
    </w:p>
    <w:p w14:paraId="79060A48" w14:textId="77777777" w:rsidR="00B367AF" w:rsidRPr="00DC26DF" w:rsidRDefault="00B367AF" w:rsidP="00B367AF">
      <w:pPr>
        <w:rPr>
          <w:color w:val="FF0000"/>
          <w:sz w:val="10"/>
          <w:szCs w:val="10"/>
        </w:rPr>
      </w:pPr>
    </w:p>
    <w:p w14:paraId="77C553EE" w14:textId="643FDF1D" w:rsidR="00B367AF" w:rsidRPr="00AA61F1" w:rsidRDefault="00B367AF" w:rsidP="00AA61F1">
      <w:pPr>
        <w:jc w:val="both"/>
      </w:pPr>
      <w:r w:rsidRPr="00AA61F1">
        <w:t>Il y a également</w:t>
      </w:r>
      <w:r w:rsidR="00AA61F1">
        <w:t xml:space="preserve"> une potentialité culturelle </w:t>
      </w:r>
      <w:r w:rsidRPr="00AA61F1">
        <w:t>liée aux représentation</w:t>
      </w:r>
      <w:r w:rsidR="00AA61F1">
        <w:t>s des occidentaux avec le film « </w:t>
      </w:r>
      <w:r w:rsidR="00AA61F1" w:rsidRPr="00AA61F1">
        <w:rPr>
          <w:i/>
        </w:rPr>
        <w:t>L</w:t>
      </w:r>
      <w:r w:rsidRPr="00AA61F1">
        <w:rPr>
          <w:i/>
        </w:rPr>
        <w:t>a plage</w:t>
      </w:r>
      <w:r w:rsidR="00AA61F1" w:rsidRPr="00AA61F1">
        <w:rPr>
          <w:i/>
        </w:rPr>
        <w:t> </w:t>
      </w:r>
      <w:r w:rsidR="00AA61F1">
        <w:t>» qui a été tourné</w:t>
      </w:r>
      <w:r w:rsidRPr="00AA61F1">
        <w:t xml:space="preserve"> sur ce site touristique. Il y a donc une volonté de revivre </w:t>
      </w:r>
      <w:r w:rsidRPr="00AA61F1">
        <w:lastRenderedPageBreak/>
        <w:t>l’aventure du film en se rendant sur pl</w:t>
      </w:r>
      <w:r w:rsidR="00AA61F1">
        <w:t xml:space="preserve">ace, sur ce lieu qui </w:t>
      </w:r>
      <w:r w:rsidRPr="00AA61F1">
        <w:t>renvoie au mythe du paradis perdu.</w:t>
      </w:r>
      <w:r w:rsidR="00AA61F1">
        <w:t xml:space="preserve"> Il y a d’ailleurs là une véritable contradiction qui montre à quel point le tourisme peut parfois se baser sur des représentations faussées voir des perceptions totalement erronées de la réalité. En effet, dans le film, le héros est ébahi devant la beauté de cette plage déserte et décide de quitter la civilisation pour s’y installer. Les touristes qui veulent toucher du doigt </w:t>
      </w:r>
      <w:r w:rsidR="00D000E8">
        <w:t xml:space="preserve">ce paradis perdu arrivent dans une plage bondée où des centaines de bateaux empêchent de se baigner et de voir la mer… Néanmoins, les touristes sont toujours plus nombreux. Mais ils ne peuvent pas venir à la nage. Il a donc fallu organiser leur venue et aménager ces espaces pour leur accueil. C’est ce que l’on appelle la mise en tourisme. </w:t>
      </w:r>
    </w:p>
    <w:p w14:paraId="3ADCB8C3" w14:textId="77777777" w:rsidR="00B367AF" w:rsidRPr="00D000E8" w:rsidRDefault="00B367AF" w:rsidP="00B367AF">
      <w:pPr>
        <w:rPr>
          <w:color w:val="FF0000"/>
          <w:sz w:val="10"/>
          <w:szCs w:val="10"/>
        </w:rPr>
      </w:pPr>
    </w:p>
    <w:p w14:paraId="015F40FE" w14:textId="569720A3" w:rsidR="00D000E8" w:rsidRDefault="00D000E8" w:rsidP="00D000E8">
      <w:pPr>
        <w:jc w:val="both"/>
      </w:pPr>
      <w:r w:rsidRPr="00D000E8">
        <w:t xml:space="preserve">La mise en tourisme d’un lieu passe toujours par la question de ces potentialités ou aménités mais également de ces contraintes et risques. </w:t>
      </w:r>
      <w:r>
        <w:t xml:space="preserve">C’est une question de balance entre ces deux éléments. S’il existe véritablement un potentiel touristique c’est-à-dire si les aménités sont plus fortes que les contraintes et les risques alors cet espace peut devenir un espace touristique. </w:t>
      </w:r>
    </w:p>
    <w:p w14:paraId="59AB1126" w14:textId="77777777" w:rsidR="00D000E8" w:rsidRPr="00D000E8" w:rsidRDefault="00D000E8" w:rsidP="00D000E8">
      <w:pPr>
        <w:jc w:val="both"/>
        <w:rPr>
          <w:sz w:val="10"/>
          <w:szCs w:val="10"/>
        </w:rPr>
      </w:pPr>
    </w:p>
    <w:p w14:paraId="7ECC02D9" w14:textId="2E38F210" w:rsidR="00D000E8" w:rsidRPr="00D000E8" w:rsidRDefault="00D000E8" w:rsidP="00D000E8">
      <w:pPr>
        <w:jc w:val="both"/>
      </w:pPr>
      <w:r>
        <w:t xml:space="preserve">Si c’est le cas, les investisseurs privés ou les pouvoirs publics vont investir dans ce lieu en aménageant des infrastructures pour le rendre accessible (routes, ports, aéroports, ponton pour Maya </w:t>
      </w:r>
      <w:proofErr w:type="spellStart"/>
      <w:r>
        <w:t>Bay</w:t>
      </w:r>
      <w:proofErr w:type="spellEnd"/>
      <w:r>
        <w:t xml:space="preserve">). </w:t>
      </w:r>
    </w:p>
    <w:p w14:paraId="3E4D0180" w14:textId="77777777" w:rsidR="00D000E8" w:rsidRPr="00D000E8" w:rsidRDefault="00D000E8" w:rsidP="00B367AF">
      <w:pPr>
        <w:rPr>
          <w:color w:val="FF0000"/>
          <w:sz w:val="10"/>
          <w:szCs w:val="10"/>
        </w:rPr>
      </w:pPr>
    </w:p>
    <w:p w14:paraId="12BDC7A2" w14:textId="6FC984F2" w:rsidR="00D000E8" w:rsidRDefault="00D000E8" w:rsidP="00D000E8">
      <w:pPr>
        <w:jc w:val="both"/>
      </w:pPr>
      <w:r w:rsidRPr="00D000E8">
        <w:t xml:space="preserve">Ils vont également investir pour créer des infrastructures hôtelières pour que les touristes puissent se loger et des infrastructures de loisirs pour qu’ils puissent dépenser leur argent. </w:t>
      </w:r>
    </w:p>
    <w:p w14:paraId="72F4FBC0" w14:textId="77777777" w:rsidR="00D000E8" w:rsidRPr="00D000E8" w:rsidRDefault="00D000E8" w:rsidP="00D000E8">
      <w:pPr>
        <w:jc w:val="both"/>
        <w:rPr>
          <w:sz w:val="10"/>
          <w:szCs w:val="10"/>
        </w:rPr>
      </w:pPr>
    </w:p>
    <w:p w14:paraId="3B6AF1A8" w14:textId="22294B27" w:rsidR="00D000E8" w:rsidRDefault="00D000E8" w:rsidP="00D000E8">
      <w:pPr>
        <w:jc w:val="both"/>
      </w:pPr>
      <w:r>
        <w:t xml:space="preserve">C’est exactement ce qui se passe à Maya </w:t>
      </w:r>
      <w:proofErr w:type="spellStart"/>
      <w:r>
        <w:t>Bay</w:t>
      </w:r>
      <w:proofErr w:type="spellEnd"/>
      <w:r>
        <w:t>, la plage est découverte par des touristes globe-trotters, elle devient célèbre à cause d’un film et les investisseurs la mette en tourisme : création d’entreprises de bateaux d’excursions, créations de pontons, création de restaurants, d’hôtels…</w:t>
      </w:r>
    </w:p>
    <w:p w14:paraId="7B261A44" w14:textId="77777777" w:rsidR="00D000E8" w:rsidRPr="00D000E8" w:rsidRDefault="00D000E8" w:rsidP="00D000E8">
      <w:pPr>
        <w:jc w:val="both"/>
        <w:rPr>
          <w:sz w:val="10"/>
          <w:szCs w:val="10"/>
        </w:rPr>
      </w:pPr>
    </w:p>
    <w:p w14:paraId="10447E7C" w14:textId="7EE1D110" w:rsidR="00B367AF" w:rsidRDefault="00B367AF" w:rsidP="00D000E8">
      <w:pPr>
        <w:jc w:val="both"/>
      </w:pPr>
      <w:r w:rsidRPr="00D000E8">
        <w:t xml:space="preserve">On peut prendre comme exemple plus près de nous la station balnéaire de Benidorm en </w:t>
      </w:r>
      <w:r w:rsidR="00D000E8">
        <w:t xml:space="preserve">Espagne. </w:t>
      </w:r>
      <w:r w:rsidRPr="00D000E8">
        <w:t>C’est une ville espagnole de la province d’Alicante située sur le littoral méditerranéen. Avant de devenir une station balnéaire c’était un port de pêche.</w:t>
      </w:r>
      <w:r w:rsidR="00D000E8">
        <w:t xml:space="preserve"> Les acteurs publics espagnols ont exploité les potentialités suivantes : son climat doux, ses plages de sable fin. </w:t>
      </w:r>
    </w:p>
    <w:p w14:paraId="7FCA95DD" w14:textId="77777777" w:rsidR="00D000E8" w:rsidRPr="00D000E8" w:rsidRDefault="00D000E8" w:rsidP="00D000E8">
      <w:pPr>
        <w:jc w:val="both"/>
        <w:rPr>
          <w:sz w:val="10"/>
          <w:szCs w:val="10"/>
        </w:rPr>
      </w:pPr>
    </w:p>
    <w:p w14:paraId="61836166" w14:textId="0847E66F" w:rsidR="00B367AF" w:rsidRDefault="00B367AF" w:rsidP="00D000E8">
      <w:pPr>
        <w:jc w:val="both"/>
      </w:pPr>
      <w:r w:rsidRPr="00D000E8">
        <w:t xml:space="preserve">À partir de 1956 les autorités locales développent le tourisme balnéaire en faisant de Benidorm le symbole du tourisme de masse. Chaque année plus de 1,7 millions de touristes se rendent dans cette station. Les infrastructures sont très concentrées dans l’espace. On retrouve </w:t>
      </w:r>
      <w:r w:rsidR="00D000E8" w:rsidRPr="00D000E8">
        <w:t>des gratte-ciels</w:t>
      </w:r>
      <w:r w:rsidRPr="00D000E8">
        <w:t xml:space="preserve"> face à la mer qui crée</w:t>
      </w:r>
      <w:r w:rsidR="00D000E8" w:rsidRPr="00D000E8">
        <w:t>nt</w:t>
      </w:r>
      <w:r w:rsidRPr="00D000E8">
        <w:t xml:space="preserve"> un véritable mur de béton. Ils accueillent de grande</w:t>
      </w:r>
      <w:r w:rsidR="00D000E8" w:rsidRPr="00D000E8">
        <w:t>s</w:t>
      </w:r>
      <w:r w:rsidRPr="00D000E8">
        <w:t xml:space="preserve"> densité</w:t>
      </w:r>
      <w:r w:rsidR="00D000E8" w:rsidRPr="00D000E8">
        <w:t>s</w:t>
      </w:r>
      <w:r w:rsidRPr="00D000E8">
        <w:t xml:space="preserve"> de touristes. C’est véritablemen</w:t>
      </w:r>
      <w:r w:rsidR="00D000E8" w:rsidRPr="00D000E8">
        <w:t xml:space="preserve">t le tourisme de masse. En été, il n’y a </w:t>
      </w:r>
      <w:r w:rsidRPr="00D000E8">
        <w:t>quasiment aucune place sur la plage</w:t>
      </w:r>
      <w:r w:rsidR="00D000E8" w:rsidRPr="00D000E8">
        <w:t>,</w:t>
      </w:r>
      <w:r w:rsidRPr="00D000E8">
        <w:t xml:space="preserve"> les touristes mettent les serviettes les unes contre les autres. C’est un tourisme qui s’adresse avant tout aux classes moyennes et populaires. On pense le tourisme de façon industrielle. La qualité des prestations et des hôtels est en général médiocre. Les impacts sur l’environnement et les paysages très importantes mais il ne faut pas oublier non plus les retombées positives sur l’économie l’emploi et la démocratisation du tourisme.</w:t>
      </w:r>
    </w:p>
    <w:p w14:paraId="464A9454" w14:textId="77777777" w:rsidR="00B367AF" w:rsidRPr="00DC26DF" w:rsidRDefault="00B367AF" w:rsidP="00B367AF">
      <w:pPr>
        <w:rPr>
          <w:sz w:val="10"/>
          <w:szCs w:val="10"/>
        </w:rPr>
      </w:pPr>
    </w:p>
    <w:p w14:paraId="6E8F8F31" w14:textId="628145E3" w:rsidR="0026127B" w:rsidRPr="0026127B" w:rsidRDefault="0026127B" w:rsidP="0026127B">
      <w:pPr>
        <w:rPr>
          <w:b/>
          <w:sz w:val="28"/>
          <w:szCs w:val="28"/>
          <w:u w:val="single"/>
        </w:rPr>
      </w:pPr>
      <w:r w:rsidRPr="0026127B">
        <w:rPr>
          <w:b/>
          <w:sz w:val="28"/>
          <w:szCs w:val="28"/>
          <w:u w:val="single"/>
        </w:rPr>
        <w:t>Contraintes et risques</w:t>
      </w:r>
      <w:r w:rsidR="00DC26DF">
        <w:rPr>
          <w:b/>
          <w:sz w:val="28"/>
          <w:szCs w:val="28"/>
          <w:u w:val="single"/>
        </w:rPr>
        <w:t> :</w:t>
      </w:r>
    </w:p>
    <w:p w14:paraId="1C2A7323" w14:textId="77777777" w:rsidR="0026127B" w:rsidRPr="00DC26DF" w:rsidRDefault="0026127B" w:rsidP="0026127B">
      <w:pPr>
        <w:rPr>
          <w:sz w:val="10"/>
          <w:szCs w:val="10"/>
        </w:rPr>
      </w:pPr>
    </w:p>
    <w:p w14:paraId="28999C86" w14:textId="024411B6" w:rsidR="00ED11A4" w:rsidRDefault="0026127B" w:rsidP="00ED11A4">
      <w:pPr>
        <w:jc w:val="both"/>
      </w:pPr>
      <w:r>
        <w:t xml:space="preserve">La mise en tourisme d’un territoire doit se faire également en fonction des contraintes de cet espace et des risques liés. </w:t>
      </w:r>
      <w:r w:rsidR="00ED11A4">
        <w:t xml:space="preserve">Les contraintes sont ce qui peut gêner le développement du tourisme. Le risque est le degré de possibilité qu’une catastrophe survienne dans cet espace. </w:t>
      </w:r>
    </w:p>
    <w:p w14:paraId="04136A6F" w14:textId="77777777" w:rsidR="00ED11A4" w:rsidRPr="00ED11A4" w:rsidRDefault="00ED11A4" w:rsidP="00ED11A4">
      <w:pPr>
        <w:jc w:val="both"/>
        <w:rPr>
          <w:sz w:val="10"/>
          <w:szCs w:val="10"/>
        </w:rPr>
      </w:pPr>
    </w:p>
    <w:p w14:paraId="52B585F6" w14:textId="1C364292" w:rsidR="00ED11A4" w:rsidRDefault="0026127B" w:rsidP="00ED11A4">
      <w:pPr>
        <w:jc w:val="both"/>
      </w:pPr>
      <w:r>
        <w:lastRenderedPageBreak/>
        <w:t xml:space="preserve">Pour la plage de Maya </w:t>
      </w:r>
      <w:proofErr w:type="spellStart"/>
      <w:r>
        <w:t>bay</w:t>
      </w:r>
      <w:proofErr w:type="spellEnd"/>
      <w:r>
        <w:t xml:space="preserve"> quelles sont ces contraintes </w:t>
      </w:r>
      <w:r w:rsidR="00ED11A4">
        <w:t xml:space="preserve">et les risques </w:t>
      </w:r>
      <w:r>
        <w:t>? L’isolement de l’île, le manque d’</w:t>
      </w:r>
      <w:r w:rsidR="00ED11A4">
        <w:t xml:space="preserve">infrastructures, les falaises abruptes. On peut également citer la saisonnalité qui est très forte dans les pays liés à la mousson ou à une saison des pluies. Les entreprises </w:t>
      </w:r>
      <w:r w:rsidRPr="00ED11A4">
        <w:t>touristiques sont</w:t>
      </w:r>
      <w:r w:rsidR="00ED11A4" w:rsidRPr="00ED11A4">
        <w:t xml:space="preserve"> obligées de réaliser </w:t>
      </w:r>
      <w:r w:rsidRPr="00ED11A4">
        <w:t xml:space="preserve">leur chiffre d’affaires sur quelques semaines ou quelques mois. C’est un défi pour les entreprises afin de rentabiliser leur investissement. C’est également un défi à l’échelle des employés qui sont obligés de cumuler deux ou trois emplois pour avoir un travail à l’année. </w:t>
      </w:r>
      <w:r w:rsidR="00ED11A4">
        <w:t xml:space="preserve">C’est le cas dans la plupart des espaces touristiques liés à une saison qu’elle soit estivale ou hivernale. En France les employés des stations de ski cumulent souvent une autre activité comme maître-nageur ou ouvrier agricole l’été. </w:t>
      </w:r>
    </w:p>
    <w:p w14:paraId="68A4A49B" w14:textId="77777777" w:rsidR="00ED11A4" w:rsidRPr="00ED11A4" w:rsidRDefault="00ED11A4" w:rsidP="00ED11A4">
      <w:pPr>
        <w:jc w:val="both"/>
        <w:rPr>
          <w:sz w:val="10"/>
          <w:szCs w:val="10"/>
        </w:rPr>
      </w:pPr>
    </w:p>
    <w:p w14:paraId="0F4BCD81" w14:textId="106FAF58" w:rsidR="00ED11A4" w:rsidRDefault="00ED11A4" w:rsidP="00ED11A4">
      <w:pPr>
        <w:jc w:val="both"/>
      </w:pPr>
      <w:r>
        <w:t xml:space="preserve">Au niveau des risques, sur la plage de Maya </w:t>
      </w:r>
      <w:proofErr w:type="spellStart"/>
      <w:r>
        <w:t>Bay</w:t>
      </w:r>
      <w:proofErr w:type="spellEnd"/>
      <w:r>
        <w:t xml:space="preserve">, le premier risque vient des bateaux eux-mêmes qui entrainent un risque de collision ou d’accidents avec des baigneurs. La montée des eaux est également un risque de perdre cette plage. Partout dans le monde, le tourisme est forcément exposé à divers types de risques comme les risques naturels, des risques sanitaires avec les épidémies. Il peut également y avoir des risques sécuritaires avec des attentats terroristes ou des guerres qui éclatent ou plus simplement de la délinquance. 3 exemples significatifs : le premier est le tsunami de 2004 qui a fait 220 000 morts en Asie dont 10 % de touristes internationaux </w:t>
      </w:r>
    </w:p>
    <w:p w14:paraId="4019D40E" w14:textId="77777777" w:rsidR="00ED11A4" w:rsidRPr="00ED11A4" w:rsidRDefault="00ED11A4" w:rsidP="00ED11A4">
      <w:pPr>
        <w:jc w:val="both"/>
        <w:rPr>
          <w:sz w:val="10"/>
          <w:szCs w:val="10"/>
        </w:rPr>
      </w:pPr>
    </w:p>
    <w:p w14:paraId="42FCF502" w14:textId="0D7117A1" w:rsidR="00ED11A4" w:rsidRDefault="00ED11A4" w:rsidP="00ED11A4">
      <w:r>
        <w:t>La plupart des victimes étaient logées au plus près des littoraux ou les hôtels avaient été construits sans précautions particulières à proximité de plages de rêve sur lequel ils avaient basé leur renommée. Dans la plupart des cas tous les hôtels ont été reconstruits au même endroit, les seules précautions prises furent l’amélioration des services d’alerte et des plans d’évacuation.</w:t>
      </w:r>
    </w:p>
    <w:p w14:paraId="6455869B" w14:textId="77777777" w:rsidR="00ED11A4" w:rsidRPr="00ED11A4" w:rsidRDefault="00ED11A4" w:rsidP="00ED11A4">
      <w:pPr>
        <w:rPr>
          <w:sz w:val="10"/>
          <w:szCs w:val="10"/>
        </w:rPr>
      </w:pPr>
    </w:p>
    <w:p w14:paraId="7D501DF9" w14:textId="10FA1071" w:rsidR="00ED11A4" w:rsidRDefault="00ED11A4" w:rsidP="00ED11A4">
      <w:r>
        <w:t xml:space="preserve">Vidéo tsunami : </w:t>
      </w:r>
    </w:p>
    <w:p w14:paraId="39E8FE91" w14:textId="77777777" w:rsidR="00ED11A4" w:rsidRPr="009D79AC" w:rsidRDefault="00ED11A4" w:rsidP="00ED11A4">
      <w:pPr>
        <w:rPr>
          <w:sz w:val="10"/>
          <w:szCs w:val="10"/>
        </w:rPr>
      </w:pPr>
    </w:p>
    <w:p w14:paraId="3A7AE694" w14:textId="1777E02C" w:rsidR="00ED11A4" w:rsidRDefault="004F7049" w:rsidP="003300D7">
      <w:pPr>
        <w:jc w:val="center"/>
      </w:pPr>
      <w:hyperlink r:id="rId9" w:history="1">
        <w:r w:rsidR="003300D7" w:rsidRPr="009335E2">
          <w:rPr>
            <w:rStyle w:val="Lienhypertexte"/>
          </w:rPr>
          <w:t>https://www.youtube.com/watch?v=2iFa7nvClWQ</w:t>
        </w:r>
      </w:hyperlink>
    </w:p>
    <w:p w14:paraId="526BAB63" w14:textId="77777777" w:rsidR="003300D7" w:rsidRPr="00511091" w:rsidRDefault="003300D7" w:rsidP="00ED11A4">
      <w:pPr>
        <w:rPr>
          <w:sz w:val="16"/>
          <w:szCs w:val="16"/>
        </w:rPr>
      </w:pPr>
    </w:p>
    <w:p w14:paraId="5B5865DC" w14:textId="77777777" w:rsidR="00511091" w:rsidRDefault="009D79AC" w:rsidP="00511091">
      <w:pPr>
        <w:jc w:val="both"/>
      </w:pPr>
      <w:r>
        <w:t xml:space="preserve">On peut ensuite citer l’attentat dans une boîte de nuit à Bali en 2002 qui a fait 200 morts chez les touristes. On peut également citer les attentats au Sri Lanka cette année qui ont forcé des milliers de touristes a annulé leur voyage ou à rentrer précipitamment chez eux. </w:t>
      </w:r>
      <w:r w:rsidR="00511091">
        <w:t xml:space="preserve">Ces risques ont impacté très fortement le tourisme local. La mise en tourisme d’un lieu doit prendre en compte ces éléments. Même si la plus belle plage du monde existe en Somalie elle ne peut actuellement être mise en tourisme à cause de l’insécurité. </w:t>
      </w:r>
    </w:p>
    <w:p w14:paraId="20C7023E" w14:textId="77777777" w:rsidR="00511091" w:rsidRPr="00A13E61" w:rsidRDefault="00511091" w:rsidP="00511091">
      <w:pPr>
        <w:jc w:val="both"/>
        <w:rPr>
          <w:sz w:val="10"/>
          <w:szCs w:val="10"/>
        </w:rPr>
      </w:pPr>
    </w:p>
    <w:p w14:paraId="1DF4293B" w14:textId="77777777" w:rsidR="00511091" w:rsidRDefault="00511091" w:rsidP="00511091">
      <w:pPr>
        <w:jc w:val="both"/>
      </w:pPr>
      <w:r>
        <w:t>Schéma de la mise en tourisme d’un lieu :</w:t>
      </w:r>
    </w:p>
    <w:p w14:paraId="0307C8DB" w14:textId="77777777" w:rsidR="00511091" w:rsidRDefault="00511091" w:rsidP="00511091">
      <w:pPr>
        <w:jc w:val="both"/>
      </w:pPr>
    </w:p>
    <w:p w14:paraId="243CEC79" w14:textId="41E98778" w:rsidR="0026127B" w:rsidRPr="00511091" w:rsidRDefault="00511091" w:rsidP="00A13E61">
      <w:pPr>
        <w:pBdr>
          <w:top w:val="single" w:sz="4" w:space="1" w:color="auto"/>
          <w:left w:val="single" w:sz="4" w:space="4" w:color="auto"/>
          <w:bottom w:val="single" w:sz="4" w:space="1" w:color="auto"/>
          <w:right w:val="single" w:sz="4" w:space="4" w:color="auto"/>
        </w:pBdr>
        <w:jc w:val="center"/>
        <w:rPr>
          <w:b/>
        </w:rPr>
      </w:pPr>
      <w:r w:rsidRPr="00511091">
        <w:rPr>
          <w:b/>
        </w:rPr>
        <w:t>Aménités – contraintes et risque</w:t>
      </w:r>
      <w:r w:rsidR="00E144ED">
        <w:rPr>
          <w:b/>
        </w:rPr>
        <w:t xml:space="preserve">s = potentialité touristique = Mise en tourisme (investissements et aménagements) </w:t>
      </w:r>
    </w:p>
    <w:p w14:paraId="4F1871BF" w14:textId="77777777" w:rsidR="00511091" w:rsidRPr="0026127B" w:rsidRDefault="00511091" w:rsidP="0026127B">
      <w:pPr>
        <w:rPr>
          <w:b/>
          <w:u w:val="single"/>
        </w:rPr>
      </w:pPr>
    </w:p>
    <w:p w14:paraId="14753C3F" w14:textId="56181ED6" w:rsidR="0026127B" w:rsidRPr="00DC26DF" w:rsidRDefault="0026127B" w:rsidP="00DC26DF">
      <w:pPr>
        <w:rPr>
          <w:b/>
          <w:sz w:val="28"/>
          <w:szCs w:val="28"/>
          <w:u w:val="single"/>
        </w:rPr>
      </w:pPr>
      <w:r w:rsidRPr="00DC26DF">
        <w:rPr>
          <w:b/>
          <w:sz w:val="28"/>
          <w:szCs w:val="28"/>
          <w:u w:val="single"/>
        </w:rPr>
        <w:t>Le cycle de Butler</w:t>
      </w:r>
      <w:r w:rsidR="00DC26DF">
        <w:rPr>
          <w:b/>
          <w:sz w:val="28"/>
          <w:szCs w:val="28"/>
          <w:u w:val="single"/>
        </w:rPr>
        <w:t> :</w:t>
      </w:r>
    </w:p>
    <w:p w14:paraId="688D78EA" w14:textId="77777777" w:rsidR="00B367AF" w:rsidRPr="00DC26DF" w:rsidRDefault="00B367AF" w:rsidP="00B367AF">
      <w:pPr>
        <w:rPr>
          <w:sz w:val="16"/>
          <w:szCs w:val="16"/>
        </w:rPr>
      </w:pPr>
    </w:p>
    <w:p w14:paraId="4FE24E37" w14:textId="3B6A8A1A" w:rsidR="00DC26DF" w:rsidRDefault="00DC26DF" w:rsidP="00DC26DF">
      <w:pPr>
        <w:jc w:val="both"/>
      </w:pPr>
      <w:r>
        <w:t xml:space="preserve">En 1980 un économistes nommé Butler a proposé un cycle du tourisme qui porte désormais son nom. Son idée est qu’une destination touristique passe par plusieurs phases successives. Il y a tout d’abord une phase de découverte : des pionniers visitent le lieu et le font connaître, ils inventent le tourisme dans le lieu. Ce sont par exemple les premiers voyageurs globe-trotteurs qui ont découvert Maya </w:t>
      </w:r>
      <w:proofErr w:type="spellStart"/>
      <w:r>
        <w:t>Bay</w:t>
      </w:r>
      <w:proofErr w:type="spellEnd"/>
      <w:r>
        <w:t xml:space="preserve">. </w:t>
      </w:r>
    </w:p>
    <w:p w14:paraId="349C1F29" w14:textId="77777777" w:rsidR="00DC26DF" w:rsidRPr="00DC26DF" w:rsidRDefault="00DC26DF" w:rsidP="00DC26DF">
      <w:pPr>
        <w:jc w:val="both"/>
        <w:rPr>
          <w:sz w:val="10"/>
          <w:szCs w:val="10"/>
        </w:rPr>
      </w:pPr>
    </w:p>
    <w:p w14:paraId="1C480AB5" w14:textId="203AE525" w:rsidR="00DC26DF" w:rsidRDefault="00DC26DF" w:rsidP="00DC26DF">
      <w:pPr>
        <w:jc w:val="both"/>
      </w:pPr>
      <w:r>
        <w:t xml:space="preserve">Ensuite les acteurs locaux ou les acteurs publics ou bien les deux s’occupent de promouvoir l’activité, de la mettre en tourisme. On voit donc la croissance du tourisme annuelle </w:t>
      </w:r>
      <w:r>
        <w:lastRenderedPageBreak/>
        <w:t xml:space="preserve">s’accélérer. L’espace touristique commence à s’aménager et sa célébrité s’étend un peu plus mais son côté authentique est encore préservé. </w:t>
      </w:r>
    </w:p>
    <w:p w14:paraId="7F136829" w14:textId="77777777" w:rsidR="00DC26DF" w:rsidRPr="00DC26DF" w:rsidRDefault="00DC26DF" w:rsidP="00DC26DF">
      <w:pPr>
        <w:jc w:val="both"/>
        <w:rPr>
          <w:sz w:val="10"/>
          <w:szCs w:val="10"/>
        </w:rPr>
      </w:pPr>
    </w:p>
    <w:p w14:paraId="12CF759B" w14:textId="2678BBBC" w:rsidR="00DC26DF" w:rsidRDefault="00DC26DF" w:rsidP="00DC26DF">
      <w:pPr>
        <w:jc w:val="both"/>
      </w:pPr>
      <w:r>
        <w:t>Dans la phase suivante de développement on voit arriver des grands groupes et des promoteurs immobiliers.</w:t>
      </w:r>
      <w:r w:rsidR="00112750">
        <w:t xml:space="preserve"> En effet, c’est la phase où la destination devient mondialement connue. Les touristes du monde entier veulent venir. Les grandes entreprises et les pouvoirs publics veulent capitaliser sur cette demande. On voit donc la construction de grands hôtels, de restaurants, de magasins, de résidences secondaires. </w:t>
      </w:r>
    </w:p>
    <w:p w14:paraId="64642BC7" w14:textId="77777777" w:rsidR="00DC26DF" w:rsidRPr="00DC26DF" w:rsidRDefault="00DC26DF" w:rsidP="00DC26DF">
      <w:pPr>
        <w:jc w:val="both"/>
        <w:rPr>
          <w:sz w:val="10"/>
          <w:szCs w:val="10"/>
        </w:rPr>
      </w:pPr>
    </w:p>
    <w:p w14:paraId="1E14264F" w14:textId="0638FDC6" w:rsidR="00112750" w:rsidRDefault="00DC26DF" w:rsidP="00DC26DF">
      <w:pPr>
        <w:jc w:val="both"/>
      </w:pPr>
      <w:r>
        <w:t xml:space="preserve">Ensuite elle rentre dans une phase </w:t>
      </w:r>
      <w:r w:rsidR="00112750">
        <w:t>de consolidation. L</w:t>
      </w:r>
      <w:r>
        <w:t>a croissance ralentit quand on arrive à une capacité maximale d’accueil. C’est-à-dire un phénomène de saturation</w:t>
      </w:r>
      <w:r w:rsidR="00112750">
        <w:t xml:space="preserve"> : </w:t>
      </w:r>
      <w:r>
        <w:t>la stati</w:t>
      </w:r>
      <w:r w:rsidR="00112750">
        <w:t xml:space="preserve">on ne peut plus accueillir </w:t>
      </w:r>
      <w:r>
        <w:t>de touristes</w:t>
      </w:r>
      <w:r w:rsidR="00112750">
        <w:t xml:space="preserve"> supplémentaires soit pour des raisons de manque de logements, soit pour des raisons de sécurité, soit pour des raisons de nuisances et de dégradations comme à Maya </w:t>
      </w:r>
      <w:proofErr w:type="spellStart"/>
      <w:r w:rsidR="00112750">
        <w:t>Bay</w:t>
      </w:r>
      <w:proofErr w:type="spellEnd"/>
      <w:r w:rsidR="00112750">
        <w:t xml:space="preserve">. </w:t>
      </w:r>
    </w:p>
    <w:p w14:paraId="6F6AC73E" w14:textId="77777777" w:rsidR="00112750" w:rsidRPr="00112750" w:rsidRDefault="00112750" w:rsidP="00DC26DF">
      <w:pPr>
        <w:jc w:val="both"/>
        <w:rPr>
          <w:sz w:val="10"/>
          <w:szCs w:val="10"/>
        </w:rPr>
      </w:pPr>
    </w:p>
    <w:p w14:paraId="21115274" w14:textId="64AE6AC2" w:rsidR="00112750" w:rsidRDefault="00DC26DF" w:rsidP="00DC26DF">
      <w:pPr>
        <w:jc w:val="both"/>
      </w:pPr>
      <w:r>
        <w:t>À partir de là il y a de</w:t>
      </w:r>
      <w:r w:rsidR="00112750">
        <w:t>ux scénarios. Certaines destinations</w:t>
      </w:r>
      <w:r>
        <w:t xml:space="preserve"> sont capables de se renouveler et donc vont pouvoir continuer à se développer et d’autre ne parvienne</w:t>
      </w:r>
      <w:r w:rsidR="00112750">
        <w:t>nt</w:t>
      </w:r>
      <w:r>
        <w:t xml:space="preserve"> pas à s’adapter et décline</w:t>
      </w:r>
      <w:r w:rsidR="00112750">
        <w:t xml:space="preserve">nt car ce phénomène de saturation et de nuisances fait finalement fuir les touristes. A Maya </w:t>
      </w:r>
      <w:proofErr w:type="spellStart"/>
      <w:r w:rsidR="00112750">
        <w:t>Bay</w:t>
      </w:r>
      <w:proofErr w:type="spellEnd"/>
      <w:r w:rsidR="00112750">
        <w:t xml:space="preserve"> il semble que nous soyons dans le premier scénario avec une adaptation du tourisme permettant de développer un tourisme durable. </w:t>
      </w:r>
    </w:p>
    <w:p w14:paraId="1664986E" w14:textId="77777777" w:rsidR="00B367AF" w:rsidRDefault="00B367AF" w:rsidP="00DC26DF">
      <w:pPr>
        <w:jc w:val="both"/>
      </w:pPr>
    </w:p>
    <w:p w14:paraId="12427091" w14:textId="071E6032" w:rsidR="00112750" w:rsidRDefault="00112750" w:rsidP="00112750">
      <w:pPr>
        <w:jc w:val="center"/>
      </w:pPr>
      <w:r>
        <w:rPr>
          <w:noProof/>
          <w:lang w:eastAsia="fr-FR"/>
        </w:rPr>
        <w:drawing>
          <wp:inline distT="0" distB="0" distL="0" distR="0" wp14:anchorId="335D1144" wp14:editId="5E9F4781">
            <wp:extent cx="5101980" cy="3979275"/>
            <wp:effectExtent l="0" t="0" r="381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tpart.jpg"/>
                    <pic:cNvPicPr/>
                  </pic:nvPicPr>
                  <pic:blipFill>
                    <a:blip r:embed="rId10">
                      <a:extLst>
                        <a:ext uri="{28A0092B-C50C-407E-A947-70E740481C1C}">
                          <a14:useLocalDpi xmlns:a14="http://schemas.microsoft.com/office/drawing/2010/main" val="0"/>
                        </a:ext>
                      </a:extLst>
                    </a:blip>
                    <a:stretch>
                      <a:fillRect/>
                    </a:stretch>
                  </pic:blipFill>
                  <pic:spPr>
                    <a:xfrm>
                      <a:off x="0" y="0"/>
                      <a:ext cx="5139472" cy="4008517"/>
                    </a:xfrm>
                    <a:prstGeom prst="rect">
                      <a:avLst/>
                    </a:prstGeom>
                  </pic:spPr>
                </pic:pic>
              </a:graphicData>
            </a:graphic>
          </wp:inline>
        </w:drawing>
      </w:r>
    </w:p>
    <w:p w14:paraId="0B779EC4" w14:textId="77777777" w:rsidR="00B367AF" w:rsidRDefault="00B367AF" w:rsidP="00B367AF"/>
    <w:p w14:paraId="07128C3D" w14:textId="77777777" w:rsidR="00B367AF" w:rsidRDefault="00B367AF" w:rsidP="00B367AF"/>
    <w:p w14:paraId="38B8B46C" w14:textId="77777777" w:rsidR="00112750" w:rsidRDefault="00112750" w:rsidP="00B367AF"/>
    <w:p w14:paraId="20EE65E2" w14:textId="77777777" w:rsidR="00112750" w:rsidRDefault="00112750" w:rsidP="00B367AF"/>
    <w:p w14:paraId="68701CA8" w14:textId="77777777" w:rsidR="00112750" w:rsidRDefault="00112750" w:rsidP="00B367AF"/>
    <w:p w14:paraId="52EDCE68" w14:textId="1CF6BE53" w:rsidR="00112750" w:rsidRDefault="00112750" w:rsidP="00112750">
      <w:pPr>
        <w:pStyle w:val="Pardeliste"/>
        <w:numPr>
          <w:ilvl w:val="0"/>
          <w:numId w:val="43"/>
        </w:numPr>
        <w:jc w:val="both"/>
        <w:rPr>
          <w:b/>
          <w:sz w:val="32"/>
          <w:szCs w:val="32"/>
          <w:u w:val="single"/>
        </w:rPr>
      </w:pPr>
      <w:r w:rsidRPr="00112750">
        <w:rPr>
          <w:b/>
          <w:sz w:val="32"/>
          <w:szCs w:val="32"/>
          <w:u w:val="single"/>
        </w:rPr>
        <w:lastRenderedPageBreak/>
        <w:t>Les impacts du tourisme sur le territoire </w:t>
      </w:r>
      <w:r w:rsidRPr="00A13E61">
        <w:rPr>
          <w:b/>
          <w:i/>
          <w:sz w:val="32"/>
          <w:szCs w:val="32"/>
          <w:u w:val="single"/>
        </w:rPr>
        <w:t xml:space="preserve">(exemple de la plage de Maya </w:t>
      </w:r>
      <w:proofErr w:type="spellStart"/>
      <w:r w:rsidRPr="00A13E61">
        <w:rPr>
          <w:b/>
          <w:i/>
          <w:sz w:val="32"/>
          <w:szCs w:val="32"/>
          <w:u w:val="single"/>
        </w:rPr>
        <w:t>Bay</w:t>
      </w:r>
      <w:proofErr w:type="spellEnd"/>
      <w:r w:rsidRPr="00A13E61">
        <w:rPr>
          <w:b/>
          <w:i/>
          <w:sz w:val="32"/>
          <w:szCs w:val="32"/>
          <w:u w:val="single"/>
        </w:rPr>
        <w:t xml:space="preserve"> en Thaïlande) : </w:t>
      </w:r>
    </w:p>
    <w:p w14:paraId="435445DD" w14:textId="77777777" w:rsidR="00112750" w:rsidRPr="00A13E61" w:rsidRDefault="00112750" w:rsidP="00112750">
      <w:pPr>
        <w:rPr>
          <w:b/>
          <w:sz w:val="16"/>
          <w:szCs w:val="16"/>
          <w:u w:val="single"/>
        </w:rPr>
      </w:pPr>
    </w:p>
    <w:p w14:paraId="09755B6D" w14:textId="69C7844F" w:rsidR="00112750" w:rsidRPr="009C5270" w:rsidRDefault="009C5270" w:rsidP="00112750">
      <w:pPr>
        <w:rPr>
          <w:b/>
          <w:sz w:val="28"/>
          <w:szCs w:val="28"/>
          <w:u w:val="single"/>
        </w:rPr>
      </w:pPr>
      <w:r w:rsidRPr="009C5270">
        <w:rPr>
          <w:b/>
          <w:sz w:val="28"/>
          <w:szCs w:val="28"/>
          <w:u w:val="single"/>
        </w:rPr>
        <w:t xml:space="preserve">L’impact économique : </w:t>
      </w:r>
    </w:p>
    <w:p w14:paraId="76410DBB" w14:textId="77777777" w:rsidR="00112750" w:rsidRPr="00935C74" w:rsidRDefault="00112750" w:rsidP="00112750">
      <w:pPr>
        <w:rPr>
          <w:b/>
          <w:sz w:val="28"/>
          <w:szCs w:val="28"/>
          <w:u w:val="single"/>
        </w:rPr>
      </w:pPr>
    </w:p>
    <w:p w14:paraId="2DB3A126" w14:textId="6467F257" w:rsidR="009C5270" w:rsidRDefault="009C5270" w:rsidP="00935C74">
      <w:pPr>
        <w:tabs>
          <w:tab w:val="left" w:pos="1671"/>
        </w:tabs>
        <w:jc w:val="both"/>
      </w:pPr>
      <w:r w:rsidRPr="00935C74">
        <w:t xml:space="preserve">Le tourisme est un apport considérable pour les </w:t>
      </w:r>
      <w:r w:rsidR="00BA0BDA">
        <w:t xml:space="preserve">économies des </w:t>
      </w:r>
      <w:r w:rsidRPr="00935C74">
        <w:t>sociétés qui le développent. Même si au fil du temps comme toute activité économique elle soulève toute une série de problèmes et de questions.</w:t>
      </w:r>
    </w:p>
    <w:p w14:paraId="1C8E0F23" w14:textId="77777777" w:rsidR="00B65185" w:rsidRPr="00B65185" w:rsidRDefault="00B65185" w:rsidP="00935C74">
      <w:pPr>
        <w:tabs>
          <w:tab w:val="left" w:pos="1671"/>
        </w:tabs>
        <w:jc w:val="both"/>
        <w:rPr>
          <w:sz w:val="10"/>
          <w:szCs w:val="10"/>
        </w:rPr>
      </w:pPr>
    </w:p>
    <w:p w14:paraId="5F3A0C8A" w14:textId="02B26F85" w:rsidR="009C5270" w:rsidRDefault="009C5270" w:rsidP="00935C74">
      <w:pPr>
        <w:tabs>
          <w:tab w:val="left" w:pos="1671"/>
        </w:tabs>
        <w:jc w:val="both"/>
      </w:pPr>
      <w:r w:rsidRPr="00935C74">
        <w:t xml:space="preserve">Selon </w:t>
      </w:r>
      <w:r w:rsidR="00BA0BDA">
        <w:t>l’Organisation Mondiale du T</w:t>
      </w:r>
      <w:r w:rsidRPr="00935C74">
        <w:t>ourisme le tourisme serait aujourd’hui la première activité économique au monde. En 2012, le tourisme aurait contribué au PIB mondial à hauteur de 1500 milliards d’euros. De plus il serait à l’origine de 100 millions d’emplois directs. Le tourisme est donc un pilier de l’économie mondiale et sans lui certains territoires seraient dans un grand dénuement économique. Il ne faut pas oublier le rôle important du tourisme dans la lutte contre la pauvret</w:t>
      </w:r>
      <w:r w:rsidR="00BA0BDA">
        <w:t xml:space="preserve">é notamment dans les pays émergents. </w:t>
      </w:r>
    </w:p>
    <w:p w14:paraId="10E78111" w14:textId="77777777" w:rsidR="00B65185" w:rsidRPr="00B65185" w:rsidRDefault="00B65185" w:rsidP="00935C74">
      <w:pPr>
        <w:tabs>
          <w:tab w:val="left" w:pos="1671"/>
        </w:tabs>
        <w:jc w:val="both"/>
        <w:rPr>
          <w:sz w:val="10"/>
          <w:szCs w:val="10"/>
        </w:rPr>
      </w:pPr>
    </w:p>
    <w:p w14:paraId="2F679F99" w14:textId="428C6720" w:rsidR="00B65185" w:rsidRPr="00935C74" w:rsidRDefault="00B65185" w:rsidP="00B65185">
      <w:pPr>
        <w:tabs>
          <w:tab w:val="left" w:pos="1671"/>
        </w:tabs>
        <w:jc w:val="both"/>
      </w:pPr>
      <w:r>
        <w:t>L’Organisation Mondiale du T</w:t>
      </w:r>
      <w:r w:rsidRPr="00935C74">
        <w:t>ourisme dit que le tourisme e</w:t>
      </w:r>
      <w:r>
        <w:t>s</w:t>
      </w:r>
      <w:r w:rsidRPr="00935C74">
        <w:t>t l’option économique la plus viable et la plus rentable pour de nombreux pays en difficulté. Dans 20 des 48 pays les plus pauvres du monde le tourisme est la principale source de devises étrangères.</w:t>
      </w:r>
    </w:p>
    <w:p w14:paraId="356270CC" w14:textId="5255BF7E" w:rsidR="00B65185" w:rsidRPr="00935C74" w:rsidRDefault="00B65185" w:rsidP="00B65185">
      <w:pPr>
        <w:tabs>
          <w:tab w:val="left" w:pos="1671"/>
        </w:tabs>
        <w:jc w:val="both"/>
      </w:pPr>
      <w:r w:rsidRPr="00935C74">
        <w:t>En France le to</w:t>
      </w:r>
      <w:r>
        <w:t xml:space="preserve">urisme est également </w:t>
      </w:r>
      <w:r w:rsidRPr="00935C74">
        <w:t>une source de richesse est aussi un moteur de revitalisation des espaces ruraux.</w:t>
      </w:r>
    </w:p>
    <w:p w14:paraId="3EA03385" w14:textId="77777777" w:rsidR="00B65185" w:rsidRPr="00B65185" w:rsidRDefault="00B65185" w:rsidP="00935C74">
      <w:pPr>
        <w:tabs>
          <w:tab w:val="left" w:pos="1671"/>
        </w:tabs>
        <w:jc w:val="both"/>
        <w:rPr>
          <w:sz w:val="10"/>
          <w:szCs w:val="10"/>
        </w:rPr>
      </w:pPr>
    </w:p>
    <w:p w14:paraId="169E2862" w14:textId="4D2DBDA0" w:rsidR="00B65185" w:rsidRDefault="00B65185" w:rsidP="00935C74">
      <w:pPr>
        <w:tabs>
          <w:tab w:val="left" w:pos="1671"/>
        </w:tabs>
        <w:jc w:val="both"/>
      </w:pPr>
      <w:r>
        <w:t xml:space="preserve">A Maya </w:t>
      </w:r>
      <w:proofErr w:type="spellStart"/>
      <w:r>
        <w:t>bay</w:t>
      </w:r>
      <w:proofErr w:type="spellEnd"/>
      <w:r>
        <w:t>, le tourisme fait vivre des centaines de personnes : porteurs de bagages, serveurs, marins, cuisiniers, guides, moniteurs de plongée…</w:t>
      </w:r>
    </w:p>
    <w:p w14:paraId="013C8341" w14:textId="77777777" w:rsidR="00B65185" w:rsidRPr="00B65185" w:rsidRDefault="00B65185" w:rsidP="00935C74">
      <w:pPr>
        <w:tabs>
          <w:tab w:val="left" w:pos="1671"/>
        </w:tabs>
        <w:jc w:val="both"/>
        <w:rPr>
          <w:sz w:val="10"/>
          <w:szCs w:val="10"/>
        </w:rPr>
      </w:pPr>
    </w:p>
    <w:p w14:paraId="56CAE53D" w14:textId="77777777" w:rsidR="00B65185" w:rsidRPr="00B65185" w:rsidRDefault="00B65185" w:rsidP="00B65185">
      <w:pPr>
        <w:tabs>
          <w:tab w:val="left" w:pos="1671"/>
        </w:tabs>
        <w:jc w:val="both"/>
      </w:pPr>
      <w:r w:rsidRPr="00B65185">
        <w:t>Les dépenses des touristes permettent à l’entretien des espaces. Le tourisme permet souvent la réhabilitation des villes touristiques ce qui permet de renforcer leur attractivité.</w:t>
      </w:r>
    </w:p>
    <w:p w14:paraId="40C92FD3" w14:textId="55921441" w:rsidR="00B65185" w:rsidRDefault="00B65185" w:rsidP="00B65185">
      <w:pPr>
        <w:tabs>
          <w:tab w:val="left" w:pos="1671"/>
        </w:tabs>
        <w:jc w:val="both"/>
      </w:pPr>
      <w:r w:rsidRPr="00B65185">
        <w:t xml:space="preserve">Le tourisme créait de la richesse </w:t>
      </w:r>
      <w:r>
        <w:t xml:space="preserve">et </w:t>
      </w:r>
      <w:r w:rsidRPr="00B65185">
        <w:t>de l’emploi. Les entreprises touristiques achètent des produits locaux</w:t>
      </w:r>
      <w:r>
        <w:t xml:space="preserve"> : </w:t>
      </w:r>
      <w:r w:rsidRPr="00B65185">
        <w:t>le tourisme a donc un effet d’entraînement économique. Par exempl</w:t>
      </w:r>
      <w:r>
        <w:t>e un restaurant en bord de mer v</w:t>
      </w:r>
      <w:r w:rsidRPr="00B65185">
        <w:t xml:space="preserve">a faire vivre les pêcheurs locaux ou un hôtel en bord de mer </w:t>
      </w:r>
      <w:r>
        <w:t>va employer</w:t>
      </w:r>
      <w:r w:rsidRPr="00B65185">
        <w:t xml:space="preserve"> de la main-d’œuvre locale</w:t>
      </w:r>
      <w:r>
        <w:t xml:space="preserve"> et</w:t>
      </w:r>
      <w:r w:rsidRPr="00B65185">
        <w:t xml:space="preserve"> va acheter des produits du marché local il y a donc toute une écon</w:t>
      </w:r>
      <w:r>
        <w:t xml:space="preserve">omie indirecte liée au tourisme qui peut faire vivre des régions entières voir des pays entiers comme aux Maldives ou aux Seychelles. </w:t>
      </w:r>
    </w:p>
    <w:p w14:paraId="601FD6E1" w14:textId="77777777" w:rsidR="00B65185" w:rsidRPr="00B65185" w:rsidRDefault="00B65185" w:rsidP="00B65185">
      <w:pPr>
        <w:tabs>
          <w:tab w:val="left" w:pos="1671"/>
        </w:tabs>
        <w:jc w:val="both"/>
        <w:rPr>
          <w:sz w:val="10"/>
          <w:szCs w:val="10"/>
        </w:rPr>
      </w:pPr>
    </w:p>
    <w:p w14:paraId="4E111A8B" w14:textId="77777777" w:rsidR="00B65185" w:rsidRDefault="00B65185" w:rsidP="00B65185">
      <w:pPr>
        <w:tabs>
          <w:tab w:val="left" w:pos="1671"/>
        </w:tabs>
        <w:jc w:val="both"/>
      </w:pPr>
      <w:r>
        <w:t xml:space="preserve">Lorsque des grands évènements sont prévus, les pouvoirs publics investissent de manière importante pour réaliser de grands équipements </w:t>
      </w:r>
      <w:r w:rsidR="006E3412" w:rsidRPr="00B65185">
        <w:t>qui transforment le visage de</w:t>
      </w:r>
      <w:r w:rsidRPr="00B65185">
        <w:t>s</w:t>
      </w:r>
      <w:r w:rsidR="006E3412" w:rsidRPr="00B65185">
        <w:t xml:space="preserve"> régions et </w:t>
      </w:r>
      <w:proofErr w:type="gramStart"/>
      <w:r w:rsidR="006E3412" w:rsidRPr="00B65185">
        <w:t>de</w:t>
      </w:r>
      <w:r w:rsidRPr="00B65185">
        <w:t>s</w:t>
      </w:r>
      <w:r w:rsidR="006E3412" w:rsidRPr="00B65185">
        <w:t xml:space="preserve"> ville</w:t>
      </w:r>
      <w:proofErr w:type="gramEnd"/>
      <w:r w:rsidR="006E3412" w:rsidRPr="00B65185">
        <w:t xml:space="preserve">. </w:t>
      </w:r>
    </w:p>
    <w:p w14:paraId="7BE5AF54" w14:textId="77777777" w:rsidR="00B65185" w:rsidRPr="00B65185" w:rsidRDefault="00B65185" w:rsidP="00B65185">
      <w:pPr>
        <w:tabs>
          <w:tab w:val="left" w:pos="1671"/>
        </w:tabs>
        <w:jc w:val="both"/>
        <w:rPr>
          <w:sz w:val="10"/>
          <w:szCs w:val="10"/>
        </w:rPr>
      </w:pPr>
    </w:p>
    <w:p w14:paraId="66431CE7" w14:textId="639BBFCD" w:rsidR="006E3412" w:rsidRDefault="006E3412" w:rsidP="00B65185">
      <w:pPr>
        <w:tabs>
          <w:tab w:val="left" w:pos="1671"/>
        </w:tabs>
        <w:jc w:val="both"/>
      </w:pPr>
      <w:r w:rsidRPr="00B65185">
        <w:t xml:space="preserve">Par exemple </w:t>
      </w:r>
      <w:r w:rsidR="00B65185" w:rsidRPr="00B65185">
        <w:t>l’</w:t>
      </w:r>
      <w:r w:rsidRPr="00B65185">
        <w:t xml:space="preserve">Espagne avait reçu l’exposition universelle de Séville et les jeux olympiques de </w:t>
      </w:r>
      <w:r w:rsidR="00B65185" w:rsidRPr="00B65185">
        <w:t xml:space="preserve">Barcelone en 1992 ce qui avait entraîné la venue de </w:t>
      </w:r>
      <w:r w:rsidRPr="00B65185">
        <w:t xml:space="preserve">55 millions de touristes. Le pays avait donc beaucoup investi. 650 000 m² de surface de surface avaient été construits </w:t>
      </w:r>
      <w:r w:rsidR="00B65185" w:rsidRPr="00B65185">
        <w:t xml:space="preserve">et </w:t>
      </w:r>
      <w:r w:rsidRPr="00B65185">
        <w:t xml:space="preserve">350 000 arbres avaient été plantés </w:t>
      </w:r>
      <w:r w:rsidR="00B65185" w:rsidRPr="00B65185">
        <w:t xml:space="preserve">plus </w:t>
      </w:r>
      <w:r w:rsidRPr="00B65185">
        <w:t>1000 km de routes construites</w:t>
      </w:r>
      <w:r w:rsidR="00B65185" w:rsidRPr="00B65185">
        <w:t xml:space="preserve">. Egalement </w:t>
      </w:r>
      <w:r w:rsidRPr="00B65185">
        <w:t xml:space="preserve">un nouvel aéroport et une ligne de TGV </w:t>
      </w:r>
      <w:r w:rsidR="00B65185" w:rsidRPr="00B65185">
        <w:t xml:space="preserve">ont été </w:t>
      </w:r>
      <w:r w:rsidRPr="00B65185">
        <w:t>réalisé</w:t>
      </w:r>
      <w:r w:rsidR="00B65185" w:rsidRPr="00B65185">
        <w:t xml:space="preserve">s. </w:t>
      </w:r>
      <w:r w:rsidRPr="00B65185">
        <w:t>Ces équipements servent bien entendu après les compétitions à des activités de loisirs.</w:t>
      </w:r>
    </w:p>
    <w:p w14:paraId="4916F655" w14:textId="77777777" w:rsidR="00B65185" w:rsidRPr="00B65185" w:rsidRDefault="00B65185" w:rsidP="00B65185">
      <w:pPr>
        <w:tabs>
          <w:tab w:val="left" w:pos="1671"/>
        </w:tabs>
        <w:jc w:val="both"/>
        <w:rPr>
          <w:sz w:val="10"/>
          <w:szCs w:val="10"/>
        </w:rPr>
      </w:pPr>
    </w:p>
    <w:p w14:paraId="10F4ED14" w14:textId="0EAC064A" w:rsidR="00B65185" w:rsidRDefault="00B65185" w:rsidP="00B65185">
      <w:pPr>
        <w:tabs>
          <w:tab w:val="left" w:pos="1671"/>
        </w:tabs>
        <w:jc w:val="both"/>
      </w:pPr>
      <w:r>
        <w:t xml:space="preserve">Néanmoins, il existe également une conséquence économique négative lié à l’attractivité des destinations touristiques : l’augmentation du prix de l’immobilier. </w:t>
      </w:r>
    </w:p>
    <w:p w14:paraId="6FD28FDB" w14:textId="77777777" w:rsidR="00B65185" w:rsidRPr="00B65185" w:rsidRDefault="00B65185" w:rsidP="00B65185">
      <w:pPr>
        <w:tabs>
          <w:tab w:val="left" w:pos="1671"/>
        </w:tabs>
        <w:jc w:val="both"/>
        <w:rPr>
          <w:sz w:val="10"/>
          <w:szCs w:val="10"/>
        </w:rPr>
      </w:pPr>
    </w:p>
    <w:p w14:paraId="3BA6B272" w14:textId="37D9F424" w:rsidR="006E3412" w:rsidRPr="00B65185" w:rsidRDefault="006E3412" w:rsidP="00B65185">
      <w:pPr>
        <w:tabs>
          <w:tab w:val="left" w:pos="2790"/>
        </w:tabs>
        <w:jc w:val="both"/>
      </w:pPr>
      <w:r w:rsidRPr="00B65185">
        <w:t>Sur la code d’azur la moyenne du mètre carré est à plus de 1700 €. De manière générale en France en les zones les plus chères se trouvent sur les littoraux si on exclut Paris.</w:t>
      </w:r>
      <w:r w:rsidR="00B65185" w:rsidRPr="00B65185">
        <w:t xml:space="preserve"> Le m2 le plus cher du monde se trouve à St Jean Cap Ferrat à proximité de Nice sur la côte d’Azur dans ce </w:t>
      </w:r>
      <w:r w:rsidR="00B65185" w:rsidRPr="00B65185">
        <w:lastRenderedPageBreak/>
        <w:t xml:space="preserve">qui est surnommé « la baie des milliardaires ». </w:t>
      </w:r>
      <w:r w:rsidR="00B65185">
        <w:t xml:space="preserve">Cette augmentation du prix de l’immobilier dans les zones touristiques est un vrai problème pour les populations locales. </w:t>
      </w:r>
      <w:r w:rsidR="00B65185" w:rsidRPr="00B65185">
        <w:t>L</w:t>
      </w:r>
      <w:r w:rsidRPr="00B65185">
        <w:t>es plus jeunes ne peuvent plus vivre sur place et les biens immobiliers sont vendus à des personnes extérieures. Les habitants par</w:t>
      </w:r>
      <w:r w:rsidR="00B65185" w:rsidRPr="00B65185">
        <w:t>tent plus loin et produi</w:t>
      </w:r>
      <w:r w:rsidRPr="00B65185">
        <w:t>s</w:t>
      </w:r>
      <w:r w:rsidR="00B65185" w:rsidRPr="00B65185">
        <w:t>ent une péri</w:t>
      </w:r>
      <w:r w:rsidRPr="00B65185">
        <w:t>urbanisation forte qui pose aussi des problèmes en termes de développement</w:t>
      </w:r>
      <w:r w:rsidR="00B65185" w:rsidRPr="00B65185">
        <w:t>,</w:t>
      </w:r>
      <w:r w:rsidRPr="00B65185">
        <w:t xml:space="preserve"> de circulation et d’environnement.</w:t>
      </w:r>
    </w:p>
    <w:p w14:paraId="107DA0E4" w14:textId="77777777" w:rsidR="006E3412" w:rsidRPr="00C63BE0" w:rsidRDefault="006E3412" w:rsidP="006E3412">
      <w:pPr>
        <w:rPr>
          <w:color w:val="FF0000"/>
          <w:sz w:val="16"/>
          <w:szCs w:val="16"/>
        </w:rPr>
      </w:pPr>
    </w:p>
    <w:p w14:paraId="7411CB44" w14:textId="504715BE" w:rsidR="009C5270" w:rsidRDefault="00B65185" w:rsidP="00112750">
      <w:pPr>
        <w:rPr>
          <w:b/>
          <w:sz w:val="32"/>
          <w:szCs w:val="32"/>
          <w:u w:val="single"/>
        </w:rPr>
      </w:pPr>
      <w:r>
        <w:rPr>
          <w:b/>
          <w:sz w:val="32"/>
          <w:szCs w:val="32"/>
          <w:u w:val="single"/>
        </w:rPr>
        <w:t xml:space="preserve">L’impact social : </w:t>
      </w:r>
    </w:p>
    <w:p w14:paraId="08326DD5" w14:textId="77777777" w:rsidR="00C63BE0" w:rsidRPr="00C63BE0" w:rsidRDefault="00C63BE0" w:rsidP="00112750">
      <w:pPr>
        <w:rPr>
          <w:b/>
          <w:u w:val="single"/>
        </w:rPr>
      </w:pPr>
    </w:p>
    <w:p w14:paraId="11AC3828" w14:textId="24D73043" w:rsidR="00C63BE0" w:rsidRDefault="00C63BE0" w:rsidP="00112750">
      <w:r>
        <w:t xml:space="preserve">Au niveau social, le tourisme a des impacts positifs et négatifs. C’est-à-dire qu’il va avoir des conséquences sur la vie des gens, sur le fonctionnement des sociétés. </w:t>
      </w:r>
    </w:p>
    <w:p w14:paraId="6E634C16" w14:textId="77777777" w:rsidR="00C63BE0" w:rsidRPr="00C63BE0" w:rsidRDefault="00C63BE0" w:rsidP="00112750">
      <w:pPr>
        <w:rPr>
          <w:sz w:val="10"/>
          <w:szCs w:val="10"/>
        </w:rPr>
      </w:pPr>
    </w:p>
    <w:p w14:paraId="3BBE2760" w14:textId="435533F6" w:rsidR="00C63BE0" w:rsidRPr="00C63BE0" w:rsidRDefault="00C63BE0" w:rsidP="00C63BE0">
      <w:pPr>
        <w:jc w:val="both"/>
      </w:pPr>
      <w:r>
        <w:t xml:space="preserve">Au niveau positif, on peut dire que le tourisme est un élément d’amélioration de la qualité de vie des populations car il a </w:t>
      </w:r>
      <w:r w:rsidRPr="00C63BE0">
        <w:t>un impact sur la législation et notamment sur le temps de travail. Dans les destinations occidentales liées au tourisme comme la France il y a une volonté de réduire le temps de travail pour finalement permettre aux actifs de pouvoir dépenser leurs revenus dans des activités touristiques : ce sont les fameux congés payés</w:t>
      </w:r>
      <w:r>
        <w:t xml:space="preserve"> mis en place en 1936</w:t>
      </w:r>
      <w:r w:rsidRPr="00C63BE0">
        <w:t>. On peut donc dire que le tourisme participe à l’amélioration de la vie sociale en tout cas de la législation du code du travail.</w:t>
      </w:r>
    </w:p>
    <w:p w14:paraId="70E0B0AA" w14:textId="77777777" w:rsidR="00C63BE0" w:rsidRPr="00C63BE0" w:rsidRDefault="00C63BE0" w:rsidP="00112750">
      <w:pPr>
        <w:rPr>
          <w:sz w:val="10"/>
          <w:szCs w:val="10"/>
        </w:rPr>
      </w:pPr>
    </w:p>
    <w:p w14:paraId="32FE7562" w14:textId="77777777" w:rsidR="00C63BE0" w:rsidRDefault="00C63BE0" w:rsidP="00C63BE0">
      <w:pPr>
        <w:jc w:val="both"/>
      </w:pPr>
      <w:r w:rsidRPr="00C63BE0">
        <w:t>Le tourisme permet également un enrichissement culturel même si parfois cela passe par un choc culturel. On peut avoir des situations de perte de repères identitaires mais finalement on observe plutôt un développement des identités culturelles notamment pour répondre à la curiosité des touristes. On va donc remettre en avant les danses traditionnelles</w:t>
      </w:r>
      <w:r>
        <w:t>,</w:t>
      </w:r>
      <w:r w:rsidRPr="00C63BE0">
        <w:t xml:space="preserve"> les tenues traditionnelles</w:t>
      </w:r>
      <w:r>
        <w:t>, les langues régionales</w:t>
      </w:r>
      <w:r w:rsidRPr="00C63BE0">
        <w:t xml:space="preserve">. </w:t>
      </w:r>
    </w:p>
    <w:p w14:paraId="3B2F47C4" w14:textId="77777777" w:rsidR="00C63BE0" w:rsidRPr="00C63BE0" w:rsidRDefault="00C63BE0" w:rsidP="00C63BE0">
      <w:pPr>
        <w:jc w:val="both"/>
        <w:rPr>
          <w:sz w:val="10"/>
          <w:szCs w:val="10"/>
        </w:rPr>
      </w:pPr>
    </w:p>
    <w:p w14:paraId="45EC6A44" w14:textId="77777777" w:rsidR="00C63BE0" w:rsidRDefault="00C63BE0" w:rsidP="00C63BE0">
      <w:pPr>
        <w:jc w:val="both"/>
      </w:pPr>
      <w:r w:rsidRPr="00C63BE0">
        <w:t xml:space="preserve">Néanmoins </w:t>
      </w:r>
      <w:r>
        <w:t xml:space="preserve">les motivations des touristes et </w:t>
      </w:r>
      <w:r w:rsidRPr="00C63BE0">
        <w:t>l’écart entre les niveaux de vie</w:t>
      </w:r>
      <w:r>
        <w:t xml:space="preserve"> peut également amener à des conflits. </w:t>
      </w:r>
    </w:p>
    <w:p w14:paraId="2E3BAC18" w14:textId="387971E5" w:rsidR="00C63BE0" w:rsidRDefault="00C63BE0" w:rsidP="00C63BE0">
      <w:pPr>
        <w:jc w:val="both"/>
      </w:pPr>
      <w:r>
        <w:t>L’</w:t>
      </w:r>
      <w:r w:rsidRPr="00C63BE0">
        <w:t>écart entre le riche touriste et le pauvre indigène peut déboucher sur de l’exploitation des populations locales : on va retrouver par exemple souvent des Philippins qui vont travailler sur les bateaux de croisière car ils accept</w:t>
      </w:r>
      <w:r>
        <w:t xml:space="preserve">ent des salaires très </w:t>
      </w:r>
      <w:r w:rsidRPr="00C63BE0">
        <w:t>peu élevé</w:t>
      </w:r>
      <w:r>
        <w:t>s.  O</w:t>
      </w:r>
      <w:r w:rsidRPr="00C63BE0">
        <w:t>n va retrouver aussi du tourisme sexuel notamment en Thaïlande o</w:t>
      </w:r>
      <w:r>
        <w:t>u des femmes et des enfants vont</w:t>
      </w:r>
      <w:r w:rsidRPr="00C63BE0">
        <w:t xml:space="preserve"> accepter de coucher avec de riches touristes occidentaux contre un</w:t>
      </w:r>
      <w:r>
        <w:t xml:space="preserve">e rémunération, c’est également le cas en République Dominicaine. </w:t>
      </w:r>
    </w:p>
    <w:p w14:paraId="261330B0" w14:textId="77777777" w:rsidR="00C63BE0" w:rsidRPr="00C63BE0" w:rsidRDefault="00C63BE0" w:rsidP="00C63BE0">
      <w:pPr>
        <w:jc w:val="both"/>
        <w:rPr>
          <w:sz w:val="10"/>
          <w:szCs w:val="10"/>
        </w:rPr>
      </w:pPr>
    </w:p>
    <w:p w14:paraId="57FE83DD" w14:textId="4A33C1FE" w:rsidR="00C63BE0" w:rsidRDefault="00C63BE0" w:rsidP="00C63BE0">
      <w:pPr>
        <w:jc w:val="both"/>
      </w:pPr>
      <w:r>
        <w:t xml:space="preserve">La relation entre le touriste et la population locale peut également être tout simplement conflictuelle car les codes culturels ne sont pas les mêmes. </w:t>
      </w:r>
      <w:r w:rsidRPr="00F12854">
        <w:t xml:space="preserve">On pourrait prendre comme exemple la fameuse place </w:t>
      </w:r>
      <w:proofErr w:type="spellStart"/>
      <w:r w:rsidRPr="00F12854">
        <w:t>Jemaa</w:t>
      </w:r>
      <w:proofErr w:type="spellEnd"/>
      <w:r w:rsidRPr="00F12854">
        <w:t xml:space="preserve"> El </w:t>
      </w:r>
      <w:proofErr w:type="spellStart"/>
      <w:r w:rsidR="00F12854" w:rsidRPr="00F12854">
        <w:t>Fna</w:t>
      </w:r>
      <w:proofErr w:type="spellEnd"/>
      <w:r w:rsidR="00F12854" w:rsidRPr="00F12854">
        <w:t xml:space="preserve"> à</w:t>
      </w:r>
      <w:r w:rsidRPr="00F12854">
        <w:t xml:space="preserve"> Marrakech au Maroc. Les vendeurs ambulants sur cette place n’hésitent pas à appeler les femmes européennes des </w:t>
      </w:r>
      <w:r w:rsidR="00F12854" w:rsidRPr="00F12854">
        <w:t>« </w:t>
      </w:r>
      <w:r w:rsidRPr="00F12854">
        <w:t>gazelles</w:t>
      </w:r>
      <w:r w:rsidR="00F12854" w:rsidRPr="00F12854">
        <w:t> »</w:t>
      </w:r>
      <w:r w:rsidRPr="00F12854">
        <w:t xml:space="preserve"> et à les aborder de manière très directe. Il est également souvent possible qu’un marchand ambulant devant votre refus d’acheter sa marchandise saisisse votre main et ne la lâche plus. C’est une pratique coutumière dans les pays du Maghreb mais qui déstabilise souvent les occidentaux. Des tensions peuvent donc surgir à tout moment.</w:t>
      </w:r>
    </w:p>
    <w:p w14:paraId="39599F57" w14:textId="77777777" w:rsidR="00F12854" w:rsidRPr="00F12854" w:rsidRDefault="00F12854" w:rsidP="00C63BE0">
      <w:pPr>
        <w:jc w:val="both"/>
        <w:rPr>
          <w:sz w:val="10"/>
          <w:szCs w:val="10"/>
        </w:rPr>
      </w:pPr>
    </w:p>
    <w:p w14:paraId="1BD32DCA" w14:textId="0112FE73" w:rsidR="00F12854" w:rsidRDefault="00F12854" w:rsidP="00F12854">
      <w:pPr>
        <w:jc w:val="both"/>
      </w:pPr>
      <w:r w:rsidRPr="00F12854">
        <w:t xml:space="preserve">Il peut également y avoir des conflits culturels notamment avec la question de </w:t>
      </w:r>
      <w:r>
        <w:t>la tenue des femmes et plus particulièrement</w:t>
      </w:r>
      <w:r w:rsidRPr="00F12854">
        <w:t xml:space="preserve"> dans des pays musulmans. Les états peuvent imposer aux touristes de suivre les mœurs locales c’est ainsi qu’en Iran les femmes touristes comme toutes les femmes sont supposées porter le voile. Dans d’autres cas ont créé des lois adaptées au tourisme. Au Maroc seuls les étrangers sont autorisés à consommer de l’alcool. Aux Maldives certaines îles touristiques ont le droit de re</w:t>
      </w:r>
      <w:r>
        <w:t xml:space="preserve">cevoir des femmes en maillot de bain </w:t>
      </w:r>
      <w:r w:rsidRPr="00F12854">
        <w:t>alors que sur le reste de l’archipel islamique les femmes doivent se baigner tout habillées.</w:t>
      </w:r>
    </w:p>
    <w:p w14:paraId="5E81359D" w14:textId="77777777" w:rsidR="00F12854" w:rsidRPr="00F12854" w:rsidRDefault="00F12854" w:rsidP="00F12854">
      <w:pPr>
        <w:jc w:val="both"/>
      </w:pPr>
      <w:r w:rsidRPr="00F12854">
        <w:lastRenderedPageBreak/>
        <w:t xml:space="preserve">La concentration des touristes dans un espace limité souvent dans la ville historique et certaines pratiques d’incivilités comme une certaine conception de la fête ou la consommation d’alcool (on peut par exemple citer les touristes allemands ou anglais qui viennent à Barcelone ou à Saint-Sébastien et qui consomment de l’alcool de manière importante) finissent par créer des nuisances sonores ou des nuisances d’insécurité pour les résidents. </w:t>
      </w:r>
    </w:p>
    <w:p w14:paraId="01EAEC86" w14:textId="77777777" w:rsidR="00F12854" w:rsidRPr="00F12854" w:rsidRDefault="00F12854" w:rsidP="00F12854">
      <w:pPr>
        <w:jc w:val="both"/>
        <w:rPr>
          <w:sz w:val="10"/>
          <w:szCs w:val="10"/>
        </w:rPr>
      </w:pPr>
    </w:p>
    <w:p w14:paraId="1B40C6B2" w14:textId="1DF2AD31" w:rsidR="00F12854" w:rsidRDefault="00F12854" w:rsidP="00F12854">
      <w:pPr>
        <w:jc w:val="both"/>
      </w:pPr>
      <w:r w:rsidRPr="00F12854">
        <w:t>Les conflits entre résidents et touristes se multiplient. Attention ce ne sont pas seulement les touristes qui sont en cause cela peut être aussi les résidents secondaires les étudiants Erasmus ou d’autres formes d’habitants temporaires.</w:t>
      </w:r>
    </w:p>
    <w:p w14:paraId="4D2CC71A" w14:textId="77777777" w:rsidR="00F12854" w:rsidRPr="00F12854" w:rsidRDefault="00F12854" w:rsidP="00F12854">
      <w:pPr>
        <w:jc w:val="both"/>
        <w:rPr>
          <w:sz w:val="10"/>
          <w:szCs w:val="10"/>
        </w:rPr>
      </w:pPr>
    </w:p>
    <w:p w14:paraId="1F134E4B" w14:textId="398EC26B" w:rsidR="00F12854" w:rsidRDefault="00F12854" w:rsidP="00F12854">
      <w:pPr>
        <w:jc w:val="both"/>
      </w:pPr>
      <w:r w:rsidRPr="00F12854">
        <w:t xml:space="preserve">Les résidents se mobilisent peu à peu contre le tourisme de masse en faisant pression sur leurs collectivités territoriales. En effet ils mettent en avant la multiplication du trafic urbain le bruit des terrasses, le bruit des concentrations de jeunes, les dégradations des espaces publics, l’alcool, la prostitution, les tenues légères. </w:t>
      </w:r>
    </w:p>
    <w:p w14:paraId="046260EB" w14:textId="77777777" w:rsidR="00F12854" w:rsidRPr="00F12854" w:rsidRDefault="00F12854" w:rsidP="00F12854">
      <w:pPr>
        <w:jc w:val="both"/>
        <w:rPr>
          <w:sz w:val="10"/>
          <w:szCs w:val="10"/>
        </w:rPr>
      </w:pPr>
    </w:p>
    <w:p w14:paraId="7678A665" w14:textId="105B7639" w:rsidR="00F12854" w:rsidRPr="00F12854" w:rsidRDefault="00F12854" w:rsidP="00F12854">
      <w:pPr>
        <w:jc w:val="both"/>
      </w:pPr>
      <w:r w:rsidRPr="00F12854">
        <w:t>Le 12 août 2017 une centaine de personnes manifeste à Barcelone avec des slogans comme « </w:t>
      </w:r>
      <w:r w:rsidRPr="00F12854">
        <w:rPr>
          <w:i/>
        </w:rPr>
        <w:t>Barcelone n’est pas à vendre </w:t>
      </w:r>
      <w:r w:rsidRPr="00F12854">
        <w:t>», « </w:t>
      </w:r>
      <w:proofErr w:type="spellStart"/>
      <w:r w:rsidRPr="00F12854">
        <w:rPr>
          <w:i/>
        </w:rPr>
        <w:t>Tourist</w:t>
      </w:r>
      <w:proofErr w:type="spellEnd"/>
      <w:r w:rsidRPr="00F12854">
        <w:rPr>
          <w:i/>
        </w:rPr>
        <w:t xml:space="preserve"> go Home </w:t>
      </w:r>
      <w:r w:rsidRPr="00F12854">
        <w:t xml:space="preserve">». Il dénonce la hausse des prix notamment de l’immobilier et la priorité donnée aux touristes face aux résidents. </w:t>
      </w:r>
    </w:p>
    <w:p w14:paraId="0ECDC035" w14:textId="77777777" w:rsidR="00F12854" w:rsidRPr="00F12854" w:rsidRDefault="00F12854" w:rsidP="00F12854">
      <w:pPr>
        <w:jc w:val="both"/>
        <w:rPr>
          <w:sz w:val="10"/>
          <w:szCs w:val="10"/>
        </w:rPr>
      </w:pPr>
    </w:p>
    <w:p w14:paraId="06535BD1" w14:textId="1F9348DD" w:rsidR="00F12854" w:rsidRPr="00F12854" w:rsidRDefault="00F12854" w:rsidP="00F12854">
      <w:pPr>
        <w:jc w:val="both"/>
      </w:pPr>
      <w:r w:rsidRPr="00F12854">
        <w:t>Les habitants des lieux touristiques revendiquent d’être pris en compte par l’État et les collectivités territoriales</w:t>
      </w:r>
      <w:r>
        <w:t xml:space="preserve">. Il leur demande de gérer le </w:t>
      </w:r>
      <w:proofErr w:type="spellStart"/>
      <w:r>
        <w:t>sur</w:t>
      </w:r>
      <w:r w:rsidRPr="00F12854">
        <w:t>tourisme</w:t>
      </w:r>
      <w:proofErr w:type="spellEnd"/>
      <w:r w:rsidRPr="00F12854">
        <w:t xml:space="preserve"> et les nuisances. Par exemple à Dubrovnik </w:t>
      </w:r>
      <w:r>
        <w:t xml:space="preserve">en Croatie </w:t>
      </w:r>
      <w:r w:rsidRPr="00F12854">
        <w:t>depuis 2017 la visite du centre de la ville est limitée à 4000 touristes à la fois. La municipalité a donc joué un rôle d’arbitre de conflits d’usage.</w:t>
      </w:r>
    </w:p>
    <w:p w14:paraId="5A158EC0" w14:textId="77777777" w:rsidR="00C63BE0" w:rsidRPr="00F12854" w:rsidRDefault="00C63BE0" w:rsidP="00C63BE0">
      <w:pPr>
        <w:tabs>
          <w:tab w:val="left" w:pos="2790"/>
        </w:tabs>
        <w:rPr>
          <w:color w:val="FF0000"/>
          <w:sz w:val="10"/>
          <w:szCs w:val="10"/>
        </w:rPr>
      </w:pPr>
    </w:p>
    <w:p w14:paraId="081230F2" w14:textId="07B6C09A" w:rsidR="00C63BE0" w:rsidRPr="00F12854" w:rsidRDefault="00C63BE0" w:rsidP="00F12854">
      <w:pPr>
        <w:tabs>
          <w:tab w:val="left" w:pos="2790"/>
        </w:tabs>
        <w:jc w:val="both"/>
      </w:pPr>
      <w:r w:rsidRPr="00F12854">
        <w:t xml:space="preserve">Au niveau social le tourisme est aussi un domaine dans lequel les emplois sont souvent précaires et saisonniers. Ce sont souvent des emplois peu qualifiés et donc peu rémunérés. A Maya </w:t>
      </w:r>
      <w:proofErr w:type="spellStart"/>
      <w:r w:rsidR="00F12854">
        <w:t>bay</w:t>
      </w:r>
      <w:proofErr w:type="spellEnd"/>
      <w:r w:rsidR="00F12854">
        <w:t xml:space="preserve"> on</w:t>
      </w:r>
      <w:r w:rsidRPr="00F12854">
        <w:t xml:space="preserve"> va retrouver des vendeurs ambulants</w:t>
      </w:r>
      <w:r w:rsidR="00F12854">
        <w:t>,</w:t>
      </w:r>
      <w:r w:rsidRPr="00F12854">
        <w:t xml:space="preserve"> des porteurs de valises</w:t>
      </w:r>
      <w:r w:rsidR="00F12854">
        <w:t>,</w:t>
      </w:r>
      <w:r w:rsidRPr="00F12854">
        <w:t xml:space="preserve"> des conducteurs de bateaux</w:t>
      </w:r>
      <w:r w:rsidR="00F12854">
        <w:t>,</w:t>
      </w:r>
      <w:r w:rsidRPr="00F12854">
        <w:t xml:space="preserve"> des serveurs</w:t>
      </w:r>
      <w:r w:rsidR="00F12854">
        <w:t>, des cuisiniers. L’armée de c</w:t>
      </w:r>
      <w:r w:rsidRPr="00F12854">
        <w:t>es des employés e</w:t>
      </w:r>
      <w:r w:rsidR="00F12854">
        <w:t>s</w:t>
      </w:r>
      <w:r w:rsidRPr="00F12854">
        <w:t>t majoritairement thaïlandais</w:t>
      </w:r>
      <w:r w:rsidR="00F12854">
        <w:t>e</w:t>
      </w:r>
      <w:r w:rsidRPr="00F12854">
        <w:t xml:space="preserve"> alors que les propriétaires des hôtels</w:t>
      </w:r>
      <w:r w:rsidR="00F12854">
        <w:t>,</w:t>
      </w:r>
      <w:r w:rsidRPr="00F12854">
        <w:t xml:space="preserve"> des restaurants et des bateaux de tourisme peuvent être occidentaux comme nous l’avons vu dans la vidéo ou bien appartenir à des grandes entreprises thaïlandaises ou internationales.</w:t>
      </w:r>
    </w:p>
    <w:p w14:paraId="06C102F1" w14:textId="77777777" w:rsidR="00C63BE0" w:rsidRPr="00F12854" w:rsidRDefault="00C63BE0" w:rsidP="00C63BE0">
      <w:pPr>
        <w:rPr>
          <w:color w:val="FF0000"/>
          <w:sz w:val="10"/>
          <w:szCs w:val="10"/>
        </w:rPr>
      </w:pPr>
    </w:p>
    <w:p w14:paraId="359A985D" w14:textId="0859C7B7" w:rsidR="00C63BE0" w:rsidRPr="00F12854" w:rsidRDefault="00F12854" w:rsidP="00F12854">
      <w:pPr>
        <w:jc w:val="both"/>
      </w:pPr>
      <w:r w:rsidRPr="00F12854">
        <w:t xml:space="preserve">Le tourisme peut donc </w:t>
      </w:r>
      <w:r>
        <w:t>avoir un effet déstructurant</w:t>
      </w:r>
      <w:r w:rsidR="00C63BE0" w:rsidRPr="00F12854">
        <w:t xml:space="preserve"> sur les sociétés. La mendicité auprès des touristes ou les petites activités non qualifiées comme porter les bagages des touristes à l’aéroport par exemple génère</w:t>
      </w:r>
      <w:r w:rsidR="00346881">
        <w:t>nt</w:t>
      </w:r>
      <w:r w:rsidR="00C63BE0" w:rsidRPr="00F12854">
        <w:t xml:space="preserve"> des revenus parfois plus important</w:t>
      </w:r>
      <w:r w:rsidR="00346881">
        <w:t xml:space="preserve">s </w:t>
      </w:r>
      <w:r w:rsidR="00C63BE0" w:rsidRPr="00F12854">
        <w:t>qu’un emploi en entreprise dans un pays peu développé. Il y a donc une dépendance accrue au tourisme avec une réduction de la diversification de l’économie. Les jeunes ont tendance à faire moins d’études et à se lancer directement dans une activité pro</w:t>
      </w:r>
      <w:r w:rsidR="00346881">
        <w:t xml:space="preserve">fessionnelle liée aux touristes dans les pays en développement. </w:t>
      </w:r>
    </w:p>
    <w:p w14:paraId="0EFE80E9" w14:textId="77777777" w:rsidR="00C63BE0" w:rsidRPr="00346881" w:rsidRDefault="00C63BE0" w:rsidP="00C63BE0">
      <w:pPr>
        <w:rPr>
          <w:color w:val="FF0000"/>
          <w:sz w:val="16"/>
          <w:szCs w:val="16"/>
        </w:rPr>
      </w:pPr>
    </w:p>
    <w:p w14:paraId="55B8A9AD" w14:textId="51D4B5EB" w:rsidR="00112750" w:rsidRDefault="00346881" w:rsidP="00346881">
      <w:pPr>
        <w:rPr>
          <w:b/>
          <w:sz w:val="32"/>
          <w:szCs w:val="32"/>
          <w:u w:val="single"/>
        </w:rPr>
      </w:pPr>
      <w:r w:rsidRPr="00346881">
        <w:rPr>
          <w:b/>
          <w:sz w:val="32"/>
          <w:szCs w:val="32"/>
          <w:u w:val="single"/>
        </w:rPr>
        <w:t>L’</w:t>
      </w:r>
      <w:r w:rsidR="00112750" w:rsidRPr="00346881">
        <w:rPr>
          <w:b/>
          <w:sz w:val="32"/>
          <w:szCs w:val="32"/>
          <w:u w:val="single"/>
        </w:rPr>
        <w:t>Impact environnemental</w:t>
      </w:r>
      <w:r>
        <w:rPr>
          <w:b/>
          <w:sz w:val="32"/>
          <w:szCs w:val="32"/>
          <w:u w:val="single"/>
        </w:rPr>
        <w:t> :</w:t>
      </w:r>
    </w:p>
    <w:p w14:paraId="41E17EA5" w14:textId="77777777" w:rsidR="00346881" w:rsidRPr="00346881" w:rsidRDefault="00346881" w:rsidP="00346881">
      <w:pPr>
        <w:rPr>
          <w:b/>
          <w:sz w:val="16"/>
          <w:szCs w:val="16"/>
          <w:u w:val="single"/>
        </w:rPr>
      </w:pPr>
    </w:p>
    <w:p w14:paraId="302818C6" w14:textId="7588C0F8" w:rsidR="00DD7B85" w:rsidRDefault="00DD7B85" w:rsidP="00346881">
      <w:pPr>
        <w:jc w:val="both"/>
      </w:pPr>
      <w:hyperlink r:id="rId11" w:history="1">
        <w:r w:rsidRPr="00754624">
          <w:rPr>
            <w:rStyle w:val="Lienhypertexte"/>
          </w:rPr>
          <w:t>https://www.facebook.com/artetv/videos/2593208077674868/</w:t>
        </w:r>
      </w:hyperlink>
    </w:p>
    <w:p w14:paraId="2BF6F351" w14:textId="77777777" w:rsidR="00DD7B85" w:rsidRDefault="00DD7B85" w:rsidP="00346881">
      <w:pPr>
        <w:jc w:val="both"/>
      </w:pPr>
    </w:p>
    <w:p w14:paraId="3E0E7DA2" w14:textId="1ED6F870" w:rsidR="00346881" w:rsidRPr="00346881" w:rsidRDefault="00346881" w:rsidP="00346881">
      <w:pPr>
        <w:jc w:val="both"/>
      </w:pPr>
      <w:bookmarkStart w:id="0" w:name="_GoBack"/>
      <w:bookmarkEnd w:id="0"/>
      <w:r>
        <w:t xml:space="preserve">Le tourisme en modifiant les milieux naturels va avoir un impact plus ou moins fort sur l’environnement. Il s’agit le plus souvent d’un impact négatif, de dégradation voire de destruction. La mise en tourisme de certaines destinations dans les années 60 et 70 où les préoccupations environnementales n’étaient pas d’actualité a été particulièrement destructeur pour les milieux naturels. Même si la création d’infrastructures de transport, d’hébergement et de loisirs sont nécessaires au développement du tourisme, leur </w:t>
      </w:r>
      <w:r>
        <w:lastRenderedPageBreak/>
        <w:t>construction crée souvent de la pollution paysagère on parle aussi de « </w:t>
      </w:r>
      <w:r w:rsidRPr="00346881">
        <w:rPr>
          <w:i/>
        </w:rPr>
        <w:t>bétonisation</w:t>
      </w:r>
      <w:r>
        <w:t xml:space="preserve"> ». En effet, le tourisme </w:t>
      </w:r>
      <w:r w:rsidRPr="00346881">
        <w:t xml:space="preserve">entraîne une urbanisation massive des espaces concernés. C’est le cas sur cette petite île thaïlandaise où l’on voit comment les hôtels commencent à grignoter l’environnement naturel, comment certaines plages ont totalement disparues pour laisser place à des restaurants par exemple McDonald’s. Le cas le plus célèbre est celui de la </w:t>
      </w:r>
      <w:r>
        <w:t xml:space="preserve">Côte d’Azur où tout le littoral est urbanisé parfois à proximité directe de la côte. Aujourd’hui, les préoccupations environnementales font que les promoteurs immobiliers et les pouvoirs publics essayent de protéger les lieux touristiques en intégrant les nouvelles constructions de manière beaucoup plus réfléchie ou en interdisant de construire sur des lieux trop fragiles. C’est le cas en 1986 avec la loi littoral en France. </w:t>
      </w:r>
    </w:p>
    <w:p w14:paraId="6F020EC6" w14:textId="77777777" w:rsidR="00346881" w:rsidRPr="00F01AE5" w:rsidRDefault="00346881" w:rsidP="00346881">
      <w:pPr>
        <w:rPr>
          <w:sz w:val="10"/>
          <w:szCs w:val="10"/>
        </w:rPr>
      </w:pPr>
    </w:p>
    <w:p w14:paraId="4FD63729" w14:textId="55C29C44" w:rsidR="00F01AE5" w:rsidRPr="004B002E" w:rsidRDefault="00F01AE5" w:rsidP="00F01AE5">
      <w:pPr>
        <w:jc w:val="both"/>
      </w:pPr>
      <w:r>
        <w:t xml:space="preserve">Au-delà de l’urbanisation croissante dans les destinations touristiques c’est parfois seulement la présence de touristes en trop grand nombre qui fait pression sur les ressources et sur les milieux naturels. On a calculé qu’en moyenne, un touriste consomme 300 litres d’eau par jour. L’eau est souvent un vrai problème pour le tourisme. En effet, les touristes sont attirés par les milieux méditerranéens et tropicaux où il y a déjà peu d’eau du fait du climat. En visitant ces lieux, les touristes augmentent la demande en eau et cela pendant la saison la plus chaude et </w:t>
      </w:r>
      <w:proofErr w:type="gramStart"/>
      <w:r>
        <w:t>la</w:t>
      </w:r>
      <w:proofErr w:type="gramEnd"/>
      <w:r>
        <w:t xml:space="preserve"> plus sèche : l’été. On pourrait par exemple citer la pratique du golf qui est très prisée de certains touristes. C’est une pratique qui utilise beaucoup d’eau et d’espaces. Sa pratique suppose des pelouses fortement arrosées. Le golf est souvent réservé à des catégories aisées et permet donc de faire venir un certain type de touristes dans le pays. Le Maroc a ainsi largement développé cette activité. Marrakech compte une dizaine de parcours de golf alors que le climat est aride. </w:t>
      </w:r>
    </w:p>
    <w:p w14:paraId="4469F239" w14:textId="77777777" w:rsidR="00726185" w:rsidRPr="00726185" w:rsidRDefault="00726185" w:rsidP="00346881">
      <w:pPr>
        <w:jc w:val="both"/>
        <w:rPr>
          <w:sz w:val="10"/>
          <w:szCs w:val="10"/>
        </w:rPr>
      </w:pPr>
    </w:p>
    <w:p w14:paraId="13B1E8F3" w14:textId="6D2B562E" w:rsidR="00C63BE0" w:rsidRPr="00726185" w:rsidRDefault="00726185" w:rsidP="00726185">
      <w:pPr>
        <w:jc w:val="both"/>
      </w:pPr>
      <w:r>
        <w:t>L</w:t>
      </w:r>
      <w:r w:rsidR="00C63BE0" w:rsidRPr="00346881">
        <w:t xml:space="preserve">e tourisme de sports d’hiver est </w:t>
      </w:r>
      <w:r>
        <w:t xml:space="preserve">aussi </w:t>
      </w:r>
      <w:r w:rsidR="00C63BE0" w:rsidRPr="00346881">
        <w:t>concerné puisque pour assurer la saison quand la neige manque</w:t>
      </w:r>
      <w:r>
        <w:t>,</w:t>
      </w:r>
      <w:r w:rsidR="00C63BE0" w:rsidRPr="00346881">
        <w:t xml:space="preserve"> ce qui est de plus en plus le cas</w:t>
      </w:r>
      <w:r>
        <w:t>,</w:t>
      </w:r>
      <w:r w:rsidR="00C63BE0" w:rsidRPr="00346881">
        <w:t xml:space="preserve"> les stations utilise</w:t>
      </w:r>
      <w:r>
        <w:t>nt</w:t>
      </w:r>
      <w:r w:rsidR="00C63BE0" w:rsidRPr="00346881">
        <w:t xml:space="preserve"> des canons à neige qui prélève</w:t>
      </w:r>
      <w:r>
        <w:t>nt</w:t>
      </w:r>
      <w:r w:rsidR="00C63BE0" w:rsidRPr="00346881">
        <w:t xml:space="preserve"> de l’eau dans le milieu naturel. </w:t>
      </w:r>
      <w:r>
        <w:t xml:space="preserve">Il faut tout de même nuancer le propos. Même si le touriste est un gros consommateur d’eau, </w:t>
      </w:r>
      <w:r w:rsidR="00C63BE0" w:rsidRPr="00726185">
        <w:t>l’agriculteur consomme bien plus.</w:t>
      </w:r>
      <w:r>
        <w:t xml:space="preserve"> </w:t>
      </w:r>
      <w:r w:rsidRPr="00726185">
        <w:t>E</w:t>
      </w:r>
      <w:r w:rsidR="00C63BE0" w:rsidRPr="00726185">
        <w:t>n Espagne les trois quarts de la consommation en eau sont le fait de l’agriculture.</w:t>
      </w:r>
    </w:p>
    <w:p w14:paraId="56026039" w14:textId="77777777" w:rsidR="00C63BE0" w:rsidRPr="00726185" w:rsidRDefault="00C63BE0" w:rsidP="00726185">
      <w:pPr>
        <w:jc w:val="both"/>
        <w:rPr>
          <w:sz w:val="10"/>
          <w:szCs w:val="10"/>
        </w:rPr>
      </w:pPr>
    </w:p>
    <w:p w14:paraId="33C91172" w14:textId="7B7A427B" w:rsidR="00726185" w:rsidRDefault="00C63BE0" w:rsidP="00726185">
      <w:pPr>
        <w:jc w:val="both"/>
      </w:pPr>
      <w:r>
        <w:t xml:space="preserve">Les activités touristiques génèrent </w:t>
      </w:r>
      <w:r w:rsidR="00726185">
        <w:t xml:space="preserve">également </w:t>
      </w:r>
      <w:r>
        <w:t>des pollu</w:t>
      </w:r>
      <w:r w:rsidR="00726185">
        <w:t xml:space="preserve">tions : le rejet des activités pollue l’air, </w:t>
      </w:r>
      <w:r>
        <w:t xml:space="preserve">les eaux et les sols. </w:t>
      </w:r>
      <w:r w:rsidR="00726185">
        <w:t xml:space="preserve">On peut penser aux déchets des touristes, aux rejets des bateaux de croisières </w:t>
      </w:r>
      <w:proofErr w:type="spellStart"/>
      <w:r w:rsidR="00726185">
        <w:t>etc</w:t>
      </w:r>
      <w:proofErr w:type="spellEnd"/>
      <w:r w:rsidR="00726185">
        <w:t xml:space="preserve">… Le surpeuplement des lieux touristiques provoque des dégâts. </w:t>
      </w:r>
      <w:r>
        <w:t>Par exemple l’île de Ré compte environ 16 500 habitants et reçoit chaque année environ 85 000 touristes.</w:t>
      </w:r>
      <w:r w:rsidR="00726185">
        <w:t xml:space="preserve"> On estime qu’un touriste produit environ 1kg de déchets par jour. La fréquentation des lieux touristiques entraîne également des dégradations du fait des incivilités : tags sur les monuments, piétinement de la flore, dégradation des fonds marins par des plongeurs inexpérimentés ou par les hélices des bateaux, dilution des crèmes solaires dans la mer…</w:t>
      </w:r>
    </w:p>
    <w:p w14:paraId="331AFF42" w14:textId="77777777" w:rsidR="00726185" w:rsidRPr="00726185" w:rsidRDefault="00726185" w:rsidP="00726185">
      <w:pPr>
        <w:jc w:val="both"/>
        <w:rPr>
          <w:sz w:val="10"/>
          <w:szCs w:val="10"/>
        </w:rPr>
      </w:pPr>
    </w:p>
    <w:p w14:paraId="04BA9F20" w14:textId="77777777" w:rsidR="00726185" w:rsidRDefault="00726185" w:rsidP="00726185">
      <w:pPr>
        <w:jc w:val="both"/>
      </w:pPr>
      <w:r>
        <w:t xml:space="preserve">A Maya </w:t>
      </w:r>
      <w:proofErr w:type="spellStart"/>
      <w:r>
        <w:t>bay</w:t>
      </w:r>
      <w:proofErr w:type="spellEnd"/>
      <w:r>
        <w:t xml:space="preserve">, la présence des touristes a tué le récif corallien par la pollution des bateaux. Au Sri Lanka le développement de l’urbanisation sur la côte a fait disparaître les mangroves qui sont des forêts maritimes qui protègent l’île des raz-de-marée et des inondations. C’est la même chose en Catalogne où finalement les espaces agricoles ont disparu pour laisser place à des hôtels ou à des campings. On peut arriver à des dérives extrêmes comme en 2015 ou 110 des plus belles plages grecques ont été vendues à des promoteurs privés pour y construire de nouvelles stations touristiques. </w:t>
      </w:r>
    </w:p>
    <w:p w14:paraId="1554CAD1" w14:textId="77777777" w:rsidR="00726185" w:rsidRPr="00726185" w:rsidRDefault="00726185" w:rsidP="00726185">
      <w:pPr>
        <w:jc w:val="both"/>
        <w:rPr>
          <w:sz w:val="10"/>
          <w:szCs w:val="10"/>
        </w:rPr>
      </w:pPr>
    </w:p>
    <w:p w14:paraId="6A96857D" w14:textId="31097C7F" w:rsidR="00726185" w:rsidRDefault="00726185" w:rsidP="00726185">
      <w:pPr>
        <w:jc w:val="both"/>
      </w:pPr>
      <w:r>
        <w:t xml:space="preserve">Les montagnes ne sont pas épargnées : l’Himalaya reçoit plus de 700 000 personnes chaque année qui transforment cette montagne en poubelle à ciel ouvert. </w:t>
      </w:r>
    </w:p>
    <w:p w14:paraId="73DEBC1C" w14:textId="77777777" w:rsidR="00346881" w:rsidRDefault="00346881" w:rsidP="00C63BE0"/>
    <w:p w14:paraId="70E28A4F" w14:textId="77777777" w:rsidR="00C63BE0" w:rsidRDefault="00C63BE0" w:rsidP="00C63BE0"/>
    <w:p w14:paraId="4B107169" w14:textId="77777777" w:rsidR="00726185" w:rsidRDefault="00C63BE0" w:rsidP="00FD58A0">
      <w:pPr>
        <w:jc w:val="both"/>
      </w:pPr>
      <w:r>
        <w:t>C’est tout le paradoxe du développement du tourisme. Une destinatio</w:t>
      </w:r>
      <w:r w:rsidR="00726185">
        <w:t xml:space="preserve">n plaît parce qu’elle est belle, </w:t>
      </w:r>
      <w:r>
        <w:t>parce qu’elle a un charme particulier ou une qualité environnementale particulière comme cette plage</w:t>
      </w:r>
      <w:r w:rsidR="00726185">
        <w:t xml:space="preserve"> de Maya </w:t>
      </w:r>
      <w:proofErr w:type="spellStart"/>
      <w:r w:rsidR="00726185">
        <w:t>Bay</w:t>
      </w:r>
      <w:proofErr w:type="spellEnd"/>
      <w:r w:rsidR="00726185">
        <w:t>. E</w:t>
      </w:r>
      <w:r>
        <w:t>lle attire donc des gens qui viennent l’admirer</w:t>
      </w:r>
      <w:r w:rsidR="00726185">
        <w:t>,</w:t>
      </w:r>
      <w:r>
        <w:t xml:space="preserve"> qui ne font rien de mal finalement</w:t>
      </w:r>
      <w:r w:rsidR="00726185">
        <w:t>,</w:t>
      </w:r>
      <w:r>
        <w:t xml:space="preserve"> mais lorsque l</w:t>
      </w:r>
      <w:r w:rsidR="00726185">
        <w:t>eur nombre devient trop important</w:t>
      </w:r>
      <w:r>
        <w:t xml:space="preserve"> on assiste</w:t>
      </w:r>
      <w:r w:rsidR="00726185">
        <w:t xml:space="preserve"> à un phénomène de </w:t>
      </w:r>
      <w:proofErr w:type="spellStart"/>
      <w:r w:rsidR="00726185">
        <w:t>surtourisme</w:t>
      </w:r>
      <w:proofErr w:type="spellEnd"/>
      <w:r w:rsidR="00726185">
        <w:t>.</w:t>
      </w:r>
    </w:p>
    <w:p w14:paraId="1838CA7E" w14:textId="77777777" w:rsidR="00726185" w:rsidRPr="00FD58A0" w:rsidRDefault="00726185" w:rsidP="00FD58A0">
      <w:pPr>
        <w:jc w:val="both"/>
        <w:rPr>
          <w:sz w:val="10"/>
          <w:szCs w:val="10"/>
        </w:rPr>
      </w:pPr>
    </w:p>
    <w:p w14:paraId="3DE0E33F" w14:textId="08387DCE" w:rsidR="00C63BE0" w:rsidRDefault="00FD58A0" w:rsidP="00FD58A0">
      <w:pPr>
        <w:jc w:val="both"/>
      </w:pPr>
      <w:r>
        <w:t xml:space="preserve">Le </w:t>
      </w:r>
      <w:proofErr w:type="spellStart"/>
      <w:r>
        <w:t>surtourisme</w:t>
      </w:r>
      <w:proofErr w:type="spellEnd"/>
      <w:r w:rsidR="00C63BE0">
        <w:t xml:space="preserve"> e</w:t>
      </w:r>
      <w:r>
        <w:t>s</w:t>
      </w:r>
      <w:r w:rsidR="00C63BE0">
        <w:t>t le dépassement de la capacité d’accueil d’un site touristique au-delà d</w:t>
      </w:r>
      <w:r>
        <w:t xml:space="preserve">e laquelle </w:t>
      </w:r>
      <w:r w:rsidR="00C63BE0">
        <w:t>le tourisme commence à créer de la dégradation environnementale et des nuisances très importantes tant pour les habitants locaux que po</w:t>
      </w:r>
      <w:r>
        <w:t xml:space="preserve">ur le touriste lui-même. Le </w:t>
      </w:r>
      <w:proofErr w:type="spellStart"/>
      <w:r>
        <w:t>sur</w:t>
      </w:r>
      <w:r w:rsidR="00C63BE0">
        <w:t>tourisme</w:t>
      </w:r>
      <w:proofErr w:type="spellEnd"/>
      <w:r w:rsidR="00C63BE0">
        <w:t xml:space="preserve"> peut finir par détruire totalement une destination touristique. Soit parce que la destination touristique va devenir de moins en moins attractive, les touristes finiront par ne plus venir. Soit parce que l’aménité qui attire les touristes est en</w:t>
      </w:r>
      <w:r>
        <w:t xml:space="preserve"> train de disparaître peu à peu : si le gouvernement thaïlandais n’avait pas interdit la plage de Maya </w:t>
      </w:r>
      <w:proofErr w:type="spellStart"/>
      <w:r>
        <w:t>Bay</w:t>
      </w:r>
      <w:proofErr w:type="spellEnd"/>
      <w:r>
        <w:t xml:space="preserve">, les coraux auraient totalement disparus et en quelques années la plage aurait également disparue, noyée sous les restaurants ambulants, les bungalows et autres hôtels. </w:t>
      </w:r>
    </w:p>
    <w:p w14:paraId="4C691EDB" w14:textId="77777777" w:rsidR="00747F74" w:rsidRDefault="00747F74" w:rsidP="00E93A96">
      <w:pPr>
        <w:tabs>
          <w:tab w:val="left" w:pos="1671"/>
        </w:tabs>
      </w:pPr>
    </w:p>
    <w:p w14:paraId="5B0A61F2" w14:textId="74C2D3A8" w:rsidR="00D4241D" w:rsidRPr="00B367AF" w:rsidRDefault="00D64205" w:rsidP="00D64205">
      <w:pPr>
        <w:pStyle w:val="Pardeliste"/>
        <w:numPr>
          <w:ilvl w:val="0"/>
          <w:numId w:val="4"/>
        </w:numPr>
        <w:rPr>
          <w:b/>
          <w:sz w:val="32"/>
          <w:szCs w:val="32"/>
          <w:u w:val="single"/>
        </w:rPr>
      </w:pPr>
      <w:r w:rsidRPr="00B367AF">
        <w:rPr>
          <w:b/>
          <w:sz w:val="32"/>
          <w:szCs w:val="32"/>
          <w:u w:val="single"/>
        </w:rPr>
        <w:t>EDC « </w:t>
      </w:r>
      <w:r w:rsidR="00B367AF" w:rsidRPr="00B367AF">
        <w:rPr>
          <w:b/>
          <w:i/>
          <w:sz w:val="32"/>
          <w:szCs w:val="32"/>
          <w:u w:val="single"/>
        </w:rPr>
        <w:t>La mise en tourisme des Maldives</w:t>
      </w:r>
      <w:r w:rsidRPr="00B367AF">
        <w:rPr>
          <w:b/>
          <w:i/>
          <w:sz w:val="32"/>
          <w:szCs w:val="32"/>
          <w:u w:val="single"/>
        </w:rPr>
        <w:t> </w:t>
      </w:r>
      <w:r w:rsidRPr="00B367AF">
        <w:rPr>
          <w:b/>
          <w:sz w:val="32"/>
          <w:szCs w:val="32"/>
          <w:u w:val="single"/>
        </w:rPr>
        <w:t xml:space="preserve">» (photo) </w:t>
      </w:r>
    </w:p>
    <w:p w14:paraId="385C707C" w14:textId="77777777" w:rsidR="00D4241D" w:rsidRPr="00B367AF" w:rsidRDefault="00D4241D" w:rsidP="00D4241D">
      <w:pPr>
        <w:rPr>
          <w:sz w:val="16"/>
          <w:szCs w:val="16"/>
        </w:rPr>
      </w:pPr>
    </w:p>
    <w:p w14:paraId="3D53119B" w14:textId="77777777" w:rsidR="000E7311" w:rsidRDefault="000E7311" w:rsidP="00B23C17">
      <w:pPr>
        <w:jc w:val="both"/>
      </w:pPr>
    </w:p>
    <w:p w14:paraId="13F76A10" w14:textId="49B56840" w:rsidR="00D76AFA" w:rsidRPr="00B367AF" w:rsidRDefault="000E7311" w:rsidP="00B23C17">
      <w:pPr>
        <w:jc w:val="both"/>
        <w:rPr>
          <w:b/>
          <w:sz w:val="28"/>
          <w:szCs w:val="28"/>
          <w:u w:val="single"/>
        </w:rPr>
      </w:pPr>
      <w:r w:rsidRPr="00B367AF">
        <w:rPr>
          <w:b/>
          <w:sz w:val="28"/>
          <w:szCs w:val="28"/>
          <w:u w:val="single"/>
        </w:rPr>
        <w:t xml:space="preserve">Conclusion : </w:t>
      </w:r>
    </w:p>
    <w:p w14:paraId="0848132F" w14:textId="77777777" w:rsidR="00B23C17" w:rsidRDefault="00B23C17" w:rsidP="00B23C17">
      <w:pPr>
        <w:jc w:val="both"/>
        <w:rPr>
          <w:b/>
          <w:u w:val="single"/>
        </w:rPr>
      </w:pPr>
    </w:p>
    <w:p w14:paraId="1CD916B4" w14:textId="357C5CA2" w:rsidR="00FF2766" w:rsidRPr="00FF2766" w:rsidRDefault="00B23C17" w:rsidP="00FA78F0">
      <w:pPr>
        <w:jc w:val="both"/>
      </w:pPr>
      <w:r>
        <w:t>En co</w:t>
      </w:r>
      <w:r w:rsidR="0038161D">
        <w:t xml:space="preserve">nclusion, nous pouvons dire que </w:t>
      </w:r>
      <w:r w:rsidR="00FD58A0">
        <w:t xml:space="preserve">la mise en tourisme d’un territoire est toujours le fait d’un arbitrage entre les aménités et les contraintes d’un territoire. La mise en tourisme implique des impacts plus ou moins forts et qui peuvent être négatifs ou positifs. C’est tout le travail des acteurs du tourisme d’aujourd’hui que de savoir gérer une mise en tourisme respectueuse des populations locales ainsi que de l’environnement. </w:t>
      </w:r>
    </w:p>
    <w:p w14:paraId="342E5D09" w14:textId="77777777" w:rsidR="00FF2766" w:rsidRPr="00FF2766" w:rsidRDefault="00FF2766" w:rsidP="00FF2766"/>
    <w:p w14:paraId="22F5E7C6" w14:textId="71B3E21B" w:rsidR="00FF2766" w:rsidRDefault="00FF2766" w:rsidP="00FF2766"/>
    <w:p w14:paraId="1BD6B2BE" w14:textId="77777777" w:rsidR="002E72FB" w:rsidRDefault="002E72FB" w:rsidP="002E72FB">
      <w:pPr>
        <w:tabs>
          <w:tab w:val="left" w:pos="1671"/>
        </w:tabs>
        <w:rPr>
          <w:sz w:val="32"/>
          <w:szCs w:val="32"/>
        </w:rPr>
      </w:pPr>
    </w:p>
    <w:p w14:paraId="1693D2C1" w14:textId="77777777" w:rsidR="002E72FB" w:rsidRDefault="002E72FB" w:rsidP="002E72FB">
      <w:pPr>
        <w:tabs>
          <w:tab w:val="left" w:pos="1671"/>
        </w:tabs>
        <w:rPr>
          <w:sz w:val="32"/>
          <w:szCs w:val="32"/>
        </w:rPr>
      </w:pPr>
    </w:p>
    <w:p w14:paraId="400904A3" w14:textId="77777777" w:rsidR="002E72FB" w:rsidRDefault="002E72FB" w:rsidP="002E72FB">
      <w:pPr>
        <w:tabs>
          <w:tab w:val="left" w:pos="1671"/>
        </w:tabs>
        <w:rPr>
          <w:sz w:val="32"/>
          <w:szCs w:val="32"/>
        </w:rPr>
      </w:pPr>
    </w:p>
    <w:p w14:paraId="3503C8D7" w14:textId="77777777" w:rsidR="002E72FB" w:rsidRDefault="002E72FB" w:rsidP="002E72FB">
      <w:pPr>
        <w:tabs>
          <w:tab w:val="left" w:pos="1671"/>
        </w:tabs>
        <w:rPr>
          <w:sz w:val="32"/>
          <w:szCs w:val="32"/>
        </w:rPr>
      </w:pPr>
    </w:p>
    <w:p w14:paraId="18DCF8C7" w14:textId="77777777" w:rsidR="002E72FB" w:rsidRDefault="002E72FB" w:rsidP="002E72FB">
      <w:pPr>
        <w:tabs>
          <w:tab w:val="left" w:pos="1671"/>
        </w:tabs>
        <w:rPr>
          <w:sz w:val="32"/>
          <w:szCs w:val="32"/>
        </w:rPr>
      </w:pPr>
    </w:p>
    <w:p w14:paraId="7040A5EF" w14:textId="77777777" w:rsidR="002E72FB" w:rsidRDefault="002E72FB" w:rsidP="002E72FB">
      <w:pPr>
        <w:tabs>
          <w:tab w:val="left" w:pos="1671"/>
        </w:tabs>
        <w:rPr>
          <w:sz w:val="32"/>
          <w:szCs w:val="32"/>
        </w:rPr>
      </w:pPr>
    </w:p>
    <w:p w14:paraId="5E49D2C3" w14:textId="77777777" w:rsidR="002E72FB" w:rsidRDefault="002E72FB" w:rsidP="002E72FB">
      <w:pPr>
        <w:tabs>
          <w:tab w:val="left" w:pos="2790"/>
        </w:tabs>
      </w:pPr>
    </w:p>
    <w:p w14:paraId="51277807" w14:textId="77777777" w:rsidR="002E72FB" w:rsidRDefault="002E72FB" w:rsidP="002E72FB">
      <w:pPr>
        <w:tabs>
          <w:tab w:val="left" w:pos="2790"/>
        </w:tabs>
      </w:pPr>
    </w:p>
    <w:p w14:paraId="3EA3C72F" w14:textId="77777777" w:rsidR="002E72FB" w:rsidRDefault="002E72FB" w:rsidP="002E72FB">
      <w:pPr>
        <w:tabs>
          <w:tab w:val="left" w:pos="2790"/>
        </w:tabs>
      </w:pPr>
    </w:p>
    <w:p w14:paraId="6E232FE6" w14:textId="77777777" w:rsidR="002E72FB" w:rsidRPr="004B002E" w:rsidRDefault="002E72FB" w:rsidP="002E72FB"/>
    <w:p w14:paraId="56F180DE" w14:textId="77777777" w:rsidR="002E72FB" w:rsidRDefault="002E72FB" w:rsidP="002E72FB"/>
    <w:p w14:paraId="471C3BFA" w14:textId="77777777" w:rsidR="002E72FB" w:rsidRDefault="002E72FB" w:rsidP="002E72FB"/>
    <w:p w14:paraId="789E44B3" w14:textId="77777777" w:rsidR="002E72FB" w:rsidRDefault="002E72FB" w:rsidP="002E72FB"/>
    <w:sectPr w:rsidR="002E72FB" w:rsidSect="00486E00">
      <w:footerReference w:type="even"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B2EA6" w14:textId="77777777" w:rsidR="004F7049" w:rsidRDefault="004F7049" w:rsidP="00582F29">
      <w:r>
        <w:separator/>
      </w:r>
    </w:p>
  </w:endnote>
  <w:endnote w:type="continuationSeparator" w:id="0">
    <w:p w14:paraId="3B622E64" w14:textId="77777777" w:rsidR="004F7049" w:rsidRDefault="004F7049" w:rsidP="0058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C56CA" w14:textId="77777777" w:rsidR="00F12854" w:rsidRDefault="00F12854" w:rsidP="00B828E5">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B371BA5" w14:textId="77777777" w:rsidR="00F12854" w:rsidRDefault="00F12854" w:rsidP="00582F29">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308CF" w14:textId="77777777" w:rsidR="00F12854" w:rsidRDefault="00F12854" w:rsidP="00B828E5">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D7B85">
      <w:rPr>
        <w:rStyle w:val="Numrodepage"/>
        <w:noProof/>
      </w:rPr>
      <w:t>8</w:t>
    </w:r>
    <w:r>
      <w:rPr>
        <w:rStyle w:val="Numrodepage"/>
      </w:rPr>
      <w:fldChar w:fldCharType="end"/>
    </w:r>
  </w:p>
  <w:p w14:paraId="48D1958C" w14:textId="77777777" w:rsidR="00F12854" w:rsidRDefault="00F12854" w:rsidP="00582F29">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AF6DF" w14:textId="77777777" w:rsidR="004F7049" w:rsidRDefault="004F7049" w:rsidP="00582F29">
      <w:r>
        <w:separator/>
      </w:r>
    </w:p>
  </w:footnote>
  <w:footnote w:type="continuationSeparator" w:id="0">
    <w:p w14:paraId="7E98B53D" w14:textId="77777777" w:rsidR="004F7049" w:rsidRDefault="004F7049" w:rsidP="00582F2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462F2"/>
    <w:multiLevelType w:val="hybridMultilevel"/>
    <w:tmpl w:val="98FA25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A729D1"/>
    <w:multiLevelType w:val="hybridMultilevel"/>
    <w:tmpl w:val="86108DBE"/>
    <w:lvl w:ilvl="0" w:tplc="4048860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AA16FB"/>
    <w:multiLevelType w:val="hybridMultilevel"/>
    <w:tmpl w:val="AF8E59F8"/>
    <w:lvl w:ilvl="0" w:tplc="44F61BE2">
      <w:start w:val="2"/>
      <w:numFmt w:val="bullet"/>
      <w:lvlText w:val="-"/>
      <w:lvlJc w:val="left"/>
      <w:pPr>
        <w:ind w:left="144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506AAB"/>
    <w:multiLevelType w:val="hybridMultilevel"/>
    <w:tmpl w:val="4E78D5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2C55BC"/>
    <w:multiLevelType w:val="hybridMultilevel"/>
    <w:tmpl w:val="D90673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9964C1B"/>
    <w:multiLevelType w:val="hybridMultilevel"/>
    <w:tmpl w:val="2F32E4A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DB319E4"/>
    <w:multiLevelType w:val="hybridMultilevel"/>
    <w:tmpl w:val="856E50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DF03C38"/>
    <w:multiLevelType w:val="hybridMultilevel"/>
    <w:tmpl w:val="3B022912"/>
    <w:lvl w:ilvl="0" w:tplc="FAE25D8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E8B7E9F"/>
    <w:multiLevelType w:val="hybridMultilevel"/>
    <w:tmpl w:val="ECECA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0877FE9"/>
    <w:multiLevelType w:val="hybridMultilevel"/>
    <w:tmpl w:val="C6EE0D26"/>
    <w:lvl w:ilvl="0" w:tplc="EE96B7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28B661A"/>
    <w:multiLevelType w:val="hybridMultilevel"/>
    <w:tmpl w:val="7EF859B0"/>
    <w:lvl w:ilvl="0" w:tplc="D586183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8E1029D"/>
    <w:multiLevelType w:val="hybridMultilevel"/>
    <w:tmpl w:val="C786087C"/>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nsid w:val="2C1A2C67"/>
    <w:multiLevelType w:val="hybridMultilevel"/>
    <w:tmpl w:val="18C21C96"/>
    <w:lvl w:ilvl="0" w:tplc="56C4363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C5E5B8E"/>
    <w:multiLevelType w:val="hybridMultilevel"/>
    <w:tmpl w:val="13FE40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EBC2DEB"/>
    <w:multiLevelType w:val="hybridMultilevel"/>
    <w:tmpl w:val="793EA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EDD07B5"/>
    <w:multiLevelType w:val="hybridMultilevel"/>
    <w:tmpl w:val="7E02B82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31CB0731"/>
    <w:multiLevelType w:val="hybridMultilevel"/>
    <w:tmpl w:val="7452CF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5EE2D2B"/>
    <w:multiLevelType w:val="hybridMultilevel"/>
    <w:tmpl w:val="C6EE0D26"/>
    <w:lvl w:ilvl="0" w:tplc="EE96B7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6BE50B4"/>
    <w:multiLevelType w:val="hybridMultilevel"/>
    <w:tmpl w:val="A8DA48D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92E4CB3"/>
    <w:multiLevelType w:val="hybridMultilevel"/>
    <w:tmpl w:val="8C2C14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9DD22EF"/>
    <w:multiLevelType w:val="hybridMultilevel"/>
    <w:tmpl w:val="0A84EAC6"/>
    <w:lvl w:ilvl="0" w:tplc="44F61BE2">
      <w:start w:val="2"/>
      <w:numFmt w:val="bullet"/>
      <w:lvlText w:val="-"/>
      <w:lvlJc w:val="left"/>
      <w:pPr>
        <w:ind w:left="1440" w:hanging="360"/>
      </w:pPr>
      <w:rPr>
        <w:rFonts w:ascii="Times New Roman" w:eastAsiaTheme="minorEastAsia" w:hAnsi="Times New Roman" w:cs="Times New Roman"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3AA75F4F"/>
    <w:multiLevelType w:val="hybridMultilevel"/>
    <w:tmpl w:val="58C25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4872112"/>
    <w:multiLevelType w:val="hybridMultilevel"/>
    <w:tmpl w:val="683C2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AE45C31"/>
    <w:multiLevelType w:val="hybridMultilevel"/>
    <w:tmpl w:val="7BE8193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C756566"/>
    <w:multiLevelType w:val="hybridMultilevel"/>
    <w:tmpl w:val="91969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F1F0C2D"/>
    <w:multiLevelType w:val="hybridMultilevel"/>
    <w:tmpl w:val="A9CA3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0756128"/>
    <w:multiLevelType w:val="hybridMultilevel"/>
    <w:tmpl w:val="C48A92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4657C1D"/>
    <w:multiLevelType w:val="hybridMultilevel"/>
    <w:tmpl w:val="D2B872C4"/>
    <w:lvl w:ilvl="0" w:tplc="70AC0A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5671A1E"/>
    <w:multiLevelType w:val="hybridMultilevel"/>
    <w:tmpl w:val="29EA7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6F54224"/>
    <w:multiLevelType w:val="hybridMultilevel"/>
    <w:tmpl w:val="18C21C96"/>
    <w:lvl w:ilvl="0" w:tplc="56C4363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825542E"/>
    <w:multiLevelType w:val="hybridMultilevel"/>
    <w:tmpl w:val="5B1CD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DC80B08"/>
    <w:multiLevelType w:val="hybridMultilevel"/>
    <w:tmpl w:val="7EF859B0"/>
    <w:lvl w:ilvl="0" w:tplc="D586183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4253416"/>
    <w:multiLevelType w:val="hybridMultilevel"/>
    <w:tmpl w:val="EA28A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4BA7FAC"/>
    <w:multiLevelType w:val="hybridMultilevel"/>
    <w:tmpl w:val="D2965ED0"/>
    <w:lvl w:ilvl="0" w:tplc="569CF5D4">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7586160"/>
    <w:multiLevelType w:val="hybridMultilevel"/>
    <w:tmpl w:val="773A7698"/>
    <w:lvl w:ilvl="0" w:tplc="2D6254AC">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B7C3F3A"/>
    <w:multiLevelType w:val="hybridMultilevel"/>
    <w:tmpl w:val="F4E6A452"/>
    <w:lvl w:ilvl="0" w:tplc="040C0001">
      <w:start w:val="1"/>
      <w:numFmt w:val="bullet"/>
      <w:lvlText w:val=""/>
      <w:lvlJc w:val="left"/>
      <w:pPr>
        <w:ind w:left="1080" w:hanging="360"/>
      </w:pPr>
      <w:rPr>
        <w:rFonts w:ascii="Symbol" w:hAnsi="Symbol"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6">
    <w:nsid w:val="71644880"/>
    <w:multiLevelType w:val="hybridMultilevel"/>
    <w:tmpl w:val="212050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1FD41ED"/>
    <w:multiLevelType w:val="hybridMultilevel"/>
    <w:tmpl w:val="CE867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3C75A08"/>
    <w:multiLevelType w:val="hybridMultilevel"/>
    <w:tmpl w:val="C2223434"/>
    <w:lvl w:ilvl="0" w:tplc="040C0001">
      <w:start w:val="1"/>
      <w:numFmt w:val="bullet"/>
      <w:lvlText w:val=""/>
      <w:lvlJc w:val="left"/>
      <w:pPr>
        <w:ind w:left="1080" w:hanging="360"/>
      </w:pPr>
      <w:rPr>
        <w:rFonts w:ascii="Symbol" w:hAnsi="Symbo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nsid w:val="74BC2C97"/>
    <w:multiLevelType w:val="hybridMultilevel"/>
    <w:tmpl w:val="A60EDC0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nsid w:val="76404B10"/>
    <w:multiLevelType w:val="hybridMultilevel"/>
    <w:tmpl w:val="E6783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7B700DB"/>
    <w:multiLevelType w:val="hybridMultilevel"/>
    <w:tmpl w:val="18C21C96"/>
    <w:lvl w:ilvl="0" w:tplc="56C4363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B1222B8"/>
    <w:multiLevelType w:val="hybridMultilevel"/>
    <w:tmpl w:val="2EEC9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7"/>
  </w:num>
  <w:num w:numId="2">
    <w:abstractNumId w:val="13"/>
  </w:num>
  <w:num w:numId="3">
    <w:abstractNumId w:val="38"/>
  </w:num>
  <w:num w:numId="4">
    <w:abstractNumId w:val="41"/>
  </w:num>
  <w:num w:numId="5">
    <w:abstractNumId w:val="34"/>
  </w:num>
  <w:num w:numId="6">
    <w:abstractNumId w:val="21"/>
  </w:num>
  <w:num w:numId="7">
    <w:abstractNumId w:val="28"/>
  </w:num>
  <w:num w:numId="8">
    <w:abstractNumId w:val="6"/>
  </w:num>
  <w:num w:numId="9">
    <w:abstractNumId w:val="23"/>
  </w:num>
  <w:num w:numId="10">
    <w:abstractNumId w:val="5"/>
  </w:num>
  <w:num w:numId="11">
    <w:abstractNumId w:val="14"/>
  </w:num>
  <w:num w:numId="12">
    <w:abstractNumId w:val="32"/>
  </w:num>
  <w:num w:numId="13">
    <w:abstractNumId w:val="3"/>
  </w:num>
  <w:num w:numId="14">
    <w:abstractNumId w:val="30"/>
  </w:num>
  <w:num w:numId="15">
    <w:abstractNumId w:val="36"/>
  </w:num>
  <w:num w:numId="16">
    <w:abstractNumId w:val="0"/>
  </w:num>
  <w:num w:numId="17">
    <w:abstractNumId w:val="37"/>
  </w:num>
  <w:num w:numId="18">
    <w:abstractNumId w:val="19"/>
  </w:num>
  <w:num w:numId="19">
    <w:abstractNumId w:val="16"/>
  </w:num>
  <w:num w:numId="20">
    <w:abstractNumId w:val="40"/>
  </w:num>
  <w:num w:numId="21">
    <w:abstractNumId w:val="24"/>
  </w:num>
  <w:num w:numId="22">
    <w:abstractNumId w:val="18"/>
  </w:num>
  <w:num w:numId="23">
    <w:abstractNumId w:val="22"/>
  </w:num>
  <w:num w:numId="24">
    <w:abstractNumId w:val="42"/>
  </w:num>
  <w:num w:numId="25">
    <w:abstractNumId w:val="4"/>
  </w:num>
  <w:num w:numId="26">
    <w:abstractNumId w:val="35"/>
  </w:num>
  <w:num w:numId="27">
    <w:abstractNumId w:val="26"/>
  </w:num>
  <w:num w:numId="28">
    <w:abstractNumId w:val="29"/>
  </w:num>
  <w:num w:numId="29">
    <w:abstractNumId w:val="12"/>
  </w:num>
  <w:num w:numId="30">
    <w:abstractNumId w:val="10"/>
  </w:num>
  <w:num w:numId="31">
    <w:abstractNumId w:val="20"/>
  </w:num>
  <w:num w:numId="32">
    <w:abstractNumId w:val="2"/>
  </w:num>
  <w:num w:numId="33">
    <w:abstractNumId w:val="25"/>
  </w:num>
  <w:num w:numId="34">
    <w:abstractNumId w:val="8"/>
  </w:num>
  <w:num w:numId="35">
    <w:abstractNumId w:val="11"/>
  </w:num>
  <w:num w:numId="36">
    <w:abstractNumId w:val="39"/>
  </w:num>
  <w:num w:numId="37">
    <w:abstractNumId w:val="15"/>
  </w:num>
  <w:num w:numId="38">
    <w:abstractNumId w:val="33"/>
  </w:num>
  <w:num w:numId="39">
    <w:abstractNumId w:val="9"/>
  </w:num>
  <w:num w:numId="40">
    <w:abstractNumId w:val="31"/>
  </w:num>
  <w:num w:numId="41">
    <w:abstractNumId w:val="7"/>
  </w:num>
  <w:num w:numId="42">
    <w:abstractNumId w:val="27"/>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42"/>
    <w:rsid w:val="00002C38"/>
    <w:rsid w:val="00010996"/>
    <w:rsid w:val="000158B1"/>
    <w:rsid w:val="0004448C"/>
    <w:rsid w:val="00083057"/>
    <w:rsid w:val="000D1417"/>
    <w:rsid w:val="000E0E2B"/>
    <w:rsid w:val="000E7311"/>
    <w:rsid w:val="000F111C"/>
    <w:rsid w:val="00112750"/>
    <w:rsid w:val="00130C1A"/>
    <w:rsid w:val="001356E8"/>
    <w:rsid w:val="001456B5"/>
    <w:rsid w:val="00157D3C"/>
    <w:rsid w:val="00187646"/>
    <w:rsid w:val="00196EBD"/>
    <w:rsid w:val="001D406C"/>
    <w:rsid w:val="001E7676"/>
    <w:rsid w:val="001F3647"/>
    <w:rsid w:val="002006B6"/>
    <w:rsid w:val="00221C68"/>
    <w:rsid w:val="00223675"/>
    <w:rsid w:val="0023153F"/>
    <w:rsid w:val="00234DA5"/>
    <w:rsid w:val="00246FEA"/>
    <w:rsid w:val="0026127B"/>
    <w:rsid w:val="00271C2A"/>
    <w:rsid w:val="00273ED7"/>
    <w:rsid w:val="00292633"/>
    <w:rsid w:val="002B27F4"/>
    <w:rsid w:val="002B2FDF"/>
    <w:rsid w:val="002B38D8"/>
    <w:rsid w:val="002B4355"/>
    <w:rsid w:val="002C3E1E"/>
    <w:rsid w:val="002C7289"/>
    <w:rsid w:val="002C7876"/>
    <w:rsid w:val="002E5743"/>
    <w:rsid w:val="002E72FB"/>
    <w:rsid w:val="003107C4"/>
    <w:rsid w:val="00315491"/>
    <w:rsid w:val="0032771B"/>
    <w:rsid w:val="003300D7"/>
    <w:rsid w:val="0034424A"/>
    <w:rsid w:val="00346881"/>
    <w:rsid w:val="00352B21"/>
    <w:rsid w:val="0038161D"/>
    <w:rsid w:val="003964D0"/>
    <w:rsid w:val="003A5930"/>
    <w:rsid w:val="003A7FC7"/>
    <w:rsid w:val="003B2E53"/>
    <w:rsid w:val="003B3C6C"/>
    <w:rsid w:val="003D0435"/>
    <w:rsid w:val="003D613B"/>
    <w:rsid w:val="003E5020"/>
    <w:rsid w:val="004065B0"/>
    <w:rsid w:val="0041030F"/>
    <w:rsid w:val="00420225"/>
    <w:rsid w:val="00436099"/>
    <w:rsid w:val="0044297D"/>
    <w:rsid w:val="00465576"/>
    <w:rsid w:val="00486E00"/>
    <w:rsid w:val="0049527D"/>
    <w:rsid w:val="004A74CD"/>
    <w:rsid w:val="004C178D"/>
    <w:rsid w:val="004F7049"/>
    <w:rsid w:val="00511091"/>
    <w:rsid w:val="00515242"/>
    <w:rsid w:val="00521884"/>
    <w:rsid w:val="005240DF"/>
    <w:rsid w:val="00582A9E"/>
    <w:rsid w:val="00582F29"/>
    <w:rsid w:val="00585C1F"/>
    <w:rsid w:val="005B2089"/>
    <w:rsid w:val="005D7E46"/>
    <w:rsid w:val="005E55DA"/>
    <w:rsid w:val="005F5C71"/>
    <w:rsid w:val="00626D70"/>
    <w:rsid w:val="00631654"/>
    <w:rsid w:val="006457AC"/>
    <w:rsid w:val="0066315B"/>
    <w:rsid w:val="00663F79"/>
    <w:rsid w:val="006A2C1F"/>
    <w:rsid w:val="006C3B91"/>
    <w:rsid w:val="006E3412"/>
    <w:rsid w:val="006F10A8"/>
    <w:rsid w:val="00726185"/>
    <w:rsid w:val="00733774"/>
    <w:rsid w:val="00747F74"/>
    <w:rsid w:val="00795705"/>
    <w:rsid w:val="007958E8"/>
    <w:rsid w:val="007C4F76"/>
    <w:rsid w:val="007C7F53"/>
    <w:rsid w:val="007E75B8"/>
    <w:rsid w:val="00825D39"/>
    <w:rsid w:val="00842334"/>
    <w:rsid w:val="00877C19"/>
    <w:rsid w:val="008E7C85"/>
    <w:rsid w:val="00932257"/>
    <w:rsid w:val="00935C74"/>
    <w:rsid w:val="00937D97"/>
    <w:rsid w:val="00997329"/>
    <w:rsid w:val="009A30E3"/>
    <w:rsid w:val="009B66DB"/>
    <w:rsid w:val="009C5270"/>
    <w:rsid w:val="009D3867"/>
    <w:rsid w:val="009D79AC"/>
    <w:rsid w:val="00A13E61"/>
    <w:rsid w:val="00A2173B"/>
    <w:rsid w:val="00A75D9B"/>
    <w:rsid w:val="00AA61F1"/>
    <w:rsid w:val="00AC2A01"/>
    <w:rsid w:val="00AF2038"/>
    <w:rsid w:val="00B0475E"/>
    <w:rsid w:val="00B100C0"/>
    <w:rsid w:val="00B23C17"/>
    <w:rsid w:val="00B367AF"/>
    <w:rsid w:val="00B44748"/>
    <w:rsid w:val="00B555F3"/>
    <w:rsid w:val="00B65185"/>
    <w:rsid w:val="00B657C8"/>
    <w:rsid w:val="00B828E5"/>
    <w:rsid w:val="00B85CB0"/>
    <w:rsid w:val="00BA0BDA"/>
    <w:rsid w:val="00BA1EDD"/>
    <w:rsid w:val="00BA7A6B"/>
    <w:rsid w:val="00BF7AE0"/>
    <w:rsid w:val="00C17F99"/>
    <w:rsid w:val="00C20C35"/>
    <w:rsid w:val="00C3188C"/>
    <w:rsid w:val="00C36CDB"/>
    <w:rsid w:val="00C53DAE"/>
    <w:rsid w:val="00C5616A"/>
    <w:rsid w:val="00C631C6"/>
    <w:rsid w:val="00C63BE0"/>
    <w:rsid w:val="00C73068"/>
    <w:rsid w:val="00C861CF"/>
    <w:rsid w:val="00C9455F"/>
    <w:rsid w:val="00CD7CA8"/>
    <w:rsid w:val="00CF1381"/>
    <w:rsid w:val="00D000E8"/>
    <w:rsid w:val="00D0311F"/>
    <w:rsid w:val="00D1388E"/>
    <w:rsid w:val="00D4241D"/>
    <w:rsid w:val="00D64205"/>
    <w:rsid w:val="00D76AFA"/>
    <w:rsid w:val="00D8523C"/>
    <w:rsid w:val="00DA2AF8"/>
    <w:rsid w:val="00DC26DF"/>
    <w:rsid w:val="00DD7B85"/>
    <w:rsid w:val="00DE0203"/>
    <w:rsid w:val="00E144ED"/>
    <w:rsid w:val="00E300E3"/>
    <w:rsid w:val="00E302F8"/>
    <w:rsid w:val="00E42E9B"/>
    <w:rsid w:val="00E47996"/>
    <w:rsid w:val="00E51C02"/>
    <w:rsid w:val="00E829BA"/>
    <w:rsid w:val="00E93A96"/>
    <w:rsid w:val="00E94616"/>
    <w:rsid w:val="00E96F3C"/>
    <w:rsid w:val="00EB3E93"/>
    <w:rsid w:val="00EB6C07"/>
    <w:rsid w:val="00EC37D7"/>
    <w:rsid w:val="00EC7701"/>
    <w:rsid w:val="00ED11A4"/>
    <w:rsid w:val="00EE50AE"/>
    <w:rsid w:val="00EF1268"/>
    <w:rsid w:val="00EF78AE"/>
    <w:rsid w:val="00F00E08"/>
    <w:rsid w:val="00F01AE5"/>
    <w:rsid w:val="00F10EF0"/>
    <w:rsid w:val="00F12854"/>
    <w:rsid w:val="00F279A4"/>
    <w:rsid w:val="00F33EF4"/>
    <w:rsid w:val="00FA78F0"/>
    <w:rsid w:val="00FC7655"/>
    <w:rsid w:val="00FD58A0"/>
    <w:rsid w:val="00FF2766"/>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6965E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52B21"/>
    <w:pPr>
      <w:spacing w:before="100" w:beforeAutospacing="1" w:after="100" w:afterAutospacing="1"/>
    </w:pPr>
    <w:rPr>
      <w:rFonts w:ascii="Times New Roman" w:hAnsi="Times New Roman" w:cs="Times New Roman"/>
      <w:lang w:eastAsia="fr-FR"/>
    </w:rPr>
  </w:style>
  <w:style w:type="character" w:styleId="Lienhypertexte">
    <w:name w:val="Hyperlink"/>
    <w:basedOn w:val="Policepardfaut"/>
    <w:uiPriority w:val="99"/>
    <w:unhideWhenUsed/>
    <w:rsid w:val="00352B21"/>
    <w:rPr>
      <w:color w:val="0000FF"/>
      <w:u w:val="single"/>
    </w:rPr>
  </w:style>
  <w:style w:type="paragraph" w:styleId="Pardeliste">
    <w:name w:val="List Paragraph"/>
    <w:basedOn w:val="Normal"/>
    <w:uiPriority w:val="34"/>
    <w:qFormat/>
    <w:rsid w:val="00C5616A"/>
    <w:pPr>
      <w:ind w:left="720"/>
      <w:contextualSpacing/>
    </w:pPr>
  </w:style>
  <w:style w:type="paragraph" w:styleId="Pieddepage">
    <w:name w:val="footer"/>
    <w:basedOn w:val="Normal"/>
    <w:link w:val="PieddepageCar"/>
    <w:uiPriority w:val="99"/>
    <w:unhideWhenUsed/>
    <w:rsid w:val="00582F29"/>
    <w:pPr>
      <w:tabs>
        <w:tab w:val="center" w:pos="4536"/>
        <w:tab w:val="right" w:pos="9072"/>
      </w:tabs>
    </w:pPr>
  </w:style>
  <w:style w:type="character" w:customStyle="1" w:styleId="PieddepageCar">
    <w:name w:val="Pied de page Car"/>
    <w:basedOn w:val="Policepardfaut"/>
    <w:link w:val="Pieddepage"/>
    <w:uiPriority w:val="99"/>
    <w:rsid w:val="00582F29"/>
  </w:style>
  <w:style w:type="character" w:styleId="Numrodepage">
    <w:name w:val="page number"/>
    <w:basedOn w:val="Policepardfaut"/>
    <w:uiPriority w:val="99"/>
    <w:semiHidden/>
    <w:unhideWhenUsed/>
    <w:rsid w:val="00582F29"/>
  </w:style>
  <w:style w:type="character" w:customStyle="1" w:styleId="apple-converted-space">
    <w:name w:val="apple-converted-space"/>
    <w:basedOn w:val="Policepardfaut"/>
    <w:rsid w:val="00F33EF4"/>
  </w:style>
  <w:style w:type="character" w:styleId="DfinitionHTML">
    <w:name w:val="HTML Definition"/>
    <w:basedOn w:val="Policepardfaut"/>
    <w:uiPriority w:val="99"/>
    <w:semiHidden/>
    <w:unhideWhenUsed/>
    <w:rsid w:val="00F33EF4"/>
    <w:rPr>
      <w:i/>
      <w:iCs/>
    </w:rPr>
  </w:style>
  <w:style w:type="character" w:customStyle="1" w:styleId="lang-en">
    <w:name w:val="lang-en"/>
    <w:basedOn w:val="Policepardfaut"/>
    <w:rsid w:val="00F33EF4"/>
  </w:style>
  <w:style w:type="character" w:customStyle="1" w:styleId="indicateur-langue">
    <w:name w:val="indicateur-langue"/>
    <w:basedOn w:val="Policepardfaut"/>
    <w:rsid w:val="002B27F4"/>
  </w:style>
  <w:style w:type="character" w:customStyle="1" w:styleId="nowrap">
    <w:name w:val="nowrap"/>
    <w:basedOn w:val="Policepardfaut"/>
    <w:rsid w:val="00C36CDB"/>
  </w:style>
  <w:style w:type="character" w:customStyle="1" w:styleId="romain">
    <w:name w:val="romain"/>
    <w:basedOn w:val="Policepardfaut"/>
    <w:rsid w:val="00C36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6270446">
      <w:bodyDiv w:val="1"/>
      <w:marLeft w:val="0"/>
      <w:marRight w:val="0"/>
      <w:marTop w:val="0"/>
      <w:marBottom w:val="0"/>
      <w:divBdr>
        <w:top w:val="none" w:sz="0" w:space="0" w:color="auto"/>
        <w:left w:val="none" w:sz="0" w:space="0" w:color="auto"/>
        <w:bottom w:val="none" w:sz="0" w:space="0" w:color="auto"/>
        <w:right w:val="none" w:sz="0" w:space="0" w:color="auto"/>
      </w:divBdr>
    </w:div>
    <w:div w:id="816872042">
      <w:bodyDiv w:val="1"/>
      <w:marLeft w:val="0"/>
      <w:marRight w:val="0"/>
      <w:marTop w:val="0"/>
      <w:marBottom w:val="0"/>
      <w:divBdr>
        <w:top w:val="none" w:sz="0" w:space="0" w:color="auto"/>
        <w:left w:val="none" w:sz="0" w:space="0" w:color="auto"/>
        <w:bottom w:val="none" w:sz="0" w:space="0" w:color="auto"/>
        <w:right w:val="none" w:sz="0" w:space="0" w:color="auto"/>
      </w:divBdr>
    </w:div>
    <w:div w:id="934631522">
      <w:bodyDiv w:val="1"/>
      <w:marLeft w:val="0"/>
      <w:marRight w:val="0"/>
      <w:marTop w:val="0"/>
      <w:marBottom w:val="0"/>
      <w:divBdr>
        <w:top w:val="none" w:sz="0" w:space="0" w:color="auto"/>
        <w:left w:val="none" w:sz="0" w:space="0" w:color="auto"/>
        <w:bottom w:val="none" w:sz="0" w:space="0" w:color="auto"/>
        <w:right w:val="none" w:sz="0" w:space="0" w:color="auto"/>
      </w:divBdr>
    </w:div>
    <w:div w:id="979310455">
      <w:bodyDiv w:val="1"/>
      <w:marLeft w:val="0"/>
      <w:marRight w:val="0"/>
      <w:marTop w:val="0"/>
      <w:marBottom w:val="0"/>
      <w:divBdr>
        <w:top w:val="none" w:sz="0" w:space="0" w:color="auto"/>
        <w:left w:val="none" w:sz="0" w:space="0" w:color="auto"/>
        <w:bottom w:val="none" w:sz="0" w:space="0" w:color="auto"/>
        <w:right w:val="none" w:sz="0" w:space="0" w:color="auto"/>
      </w:divBdr>
    </w:div>
    <w:div w:id="1022435854">
      <w:bodyDiv w:val="1"/>
      <w:marLeft w:val="0"/>
      <w:marRight w:val="0"/>
      <w:marTop w:val="0"/>
      <w:marBottom w:val="0"/>
      <w:divBdr>
        <w:top w:val="none" w:sz="0" w:space="0" w:color="auto"/>
        <w:left w:val="none" w:sz="0" w:space="0" w:color="auto"/>
        <w:bottom w:val="none" w:sz="0" w:space="0" w:color="auto"/>
        <w:right w:val="none" w:sz="0" w:space="0" w:color="auto"/>
      </w:divBdr>
    </w:div>
    <w:div w:id="1056201204">
      <w:bodyDiv w:val="1"/>
      <w:marLeft w:val="0"/>
      <w:marRight w:val="0"/>
      <w:marTop w:val="0"/>
      <w:marBottom w:val="0"/>
      <w:divBdr>
        <w:top w:val="none" w:sz="0" w:space="0" w:color="auto"/>
        <w:left w:val="none" w:sz="0" w:space="0" w:color="auto"/>
        <w:bottom w:val="none" w:sz="0" w:space="0" w:color="auto"/>
        <w:right w:val="none" w:sz="0" w:space="0" w:color="auto"/>
      </w:divBdr>
    </w:div>
    <w:div w:id="1224830170">
      <w:bodyDiv w:val="1"/>
      <w:marLeft w:val="0"/>
      <w:marRight w:val="0"/>
      <w:marTop w:val="0"/>
      <w:marBottom w:val="0"/>
      <w:divBdr>
        <w:top w:val="none" w:sz="0" w:space="0" w:color="auto"/>
        <w:left w:val="none" w:sz="0" w:space="0" w:color="auto"/>
        <w:bottom w:val="none" w:sz="0" w:space="0" w:color="auto"/>
        <w:right w:val="none" w:sz="0" w:space="0" w:color="auto"/>
      </w:divBdr>
    </w:div>
    <w:div w:id="20337237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facebook.com/artetv/videos/2593208077674868/"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s://www.youtube.com/watch?v=YIcKYsFJNu8&amp;t=6s" TargetMode="External"/><Relationship Id="rId9" Type="http://schemas.openxmlformats.org/officeDocument/2006/relationships/hyperlink" Target="https://www.youtube.com/watch?v=2iFa7nvClWQ" TargetMode="External"/><Relationship Id="rId10"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hilippetouzard/Library/Group%20Containers/UBF8T346G9.Office/User%20Content.localized/Templates.localized/chapitre.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chapitre.dotx</Template>
  <TotalTime>681</TotalTime>
  <Pages>10</Pages>
  <Words>4438</Words>
  <Characters>24414</Characters>
  <Application>Microsoft Macintosh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Touzard</dc:creator>
  <cp:keywords/>
  <dc:description/>
  <cp:lastModifiedBy>Philippe Touzard</cp:lastModifiedBy>
  <cp:revision>27</cp:revision>
  <dcterms:created xsi:type="dcterms:W3CDTF">2019-05-22T14:05:00Z</dcterms:created>
  <dcterms:modified xsi:type="dcterms:W3CDTF">2019-07-22T10:10:00Z</dcterms:modified>
</cp:coreProperties>
</file>